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366"/>
        <w:gridCol w:w="1976"/>
      </w:tblGrid>
      <w:tr w:rsidR="005230D6" w:rsidRPr="003F21F5" w14:paraId="345A8293" w14:textId="77777777" w:rsidTr="00C76646">
        <w:trPr>
          <w:trHeight w:val="668"/>
        </w:trPr>
        <w:tc>
          <w:tcPr>
            <w:tcW w:w="1846" w:type="dxa"/>
            <w:shd w:val="clear" w:color="auto" w:fill="F2F2F2"/>
            <w:vAlign w:val="center"/>
          </w:tcPr>
          <w:p w14:paraId="26B2589E" w14:textId="2120AD36" w:rsidR="005230D6" w:rsidRPr="005230D6" w:rsidRDefault="002772C9" w:rsidP="00BC5578">
            <w:pPr>
              <w:jc w:val="center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2772C9">
              <w:rPr>
                <w:rFonts w:ascii="HGPｺﾞｼｯｸM" w:eastAsia="HGPｺﾞｼｯｸM" w:hint="eastAsia"/>
                <w:b/>
                <w:kern w:val="0"/>
                <w:sz w:val="28"/>
                <w:szCs w:val="28"/>
              </w:rPr>
              <w:t>事務職</w:t>
            </w:r>
            <w:r>
              <w:rPr>
                <w:rFonts w:ascii="HGPｺﾞｼｯｸM" w:eastAsia="HGPｺﾞｼｯｸM" w:hint="eastAsia"/>
                <w:b/>
                <w:kern w:val="0"/>
                <w:sz w:val="28"/>
                <w:szCs w:val="28"/>
              </w:rPr>
              <w:t>員</w:t>
            </w:r>
          </w:p>
        </w:tc>
        <w:tc>
          <w:tcPr>
            <w:tcW w:w="1420" w:type="dxa"/>
            <w:shd w:val="clear" w:color="auto" w:fill="F2F2F2"/>
            <w:vAlign w:val="center"/>
          </w:tcPr>
          <w:p w14:paraId="22FE6E88" w14:textId="77777777" w:rsidR="005230D6" w:rsidRPr="003F21F5" w:rsidRDefault="005230D6" w:rsidP="003F21F5">
            <w:pPr>
              <w:jc w:val="center"/>
              <w:rPr>
                <w:rFonts w:ascii="HGPｺﾞｼｯｸM" w:eastAsia="HGPｺﾞｼｯｸM"/>
                <w:b/>
                <w:sz w:val="20"/>
              </w:rPr>
            </w:pPr>
            <w:r w:rsidRPr="003F21F5">
              <w:rPr>
                <w:rFonts w:ascii="HGPｺﾞｼｯｸM" w:eastAsia="HGPｺﾞｼｯｸM" w:hint="eastAsia"/>
                <w:b/>
                <w:sz w:val="20"/>
              </w:rPr>
              <w:t>受験番号</w:t>
            </w:r>
          </w:p>
          <w:p w14:paraId="15E315AD" w14:textId="77777777" w:rsidR="005230D6" w:rsidRPr="003F21F5" w:rsidRDefault="005230D6" w:rsidP="003F21F5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3F21F5">
              <w:rPr>
                <w:rFonts w:ascii="HGPｺﾞｼｯｸM" w:eastAsia="HGPｺﾞｼｯｸM" w:hint="eastAsia"/>
                <w:sz w:val="16"/>
                <w:szCs w:val="16"/>
              </w:rPr>
              <w:t>※記入しないこと</w:t>
            </w:r>
          </w:p>
        </w:tc>
        <w:tc>
          <w:tcPr>
            <w:tcW w:w="2075" w:type="dxa"/>
            <w:shd w:val="clear" w:color="auto" w:fill="F2F2F2"/>
            <w:vAlign w:val="center"/>
          </w:tcPr>
          <w:p w14:paraId="43C33F27" w14:textId="77777777" w:rsidR="005230D6" w:rsidRPr="003F21F5" w:rsidRDefault="005230D6" w:rsidP="003F21F5">
            <w:pPr>
              <w:jc w:val="center"/>
              <w:rPr>
                <w:rFonts w:ascii="HGPｺﾞｼｯｸM" w:eastAsia="HGPｺﾞｼｯｸM"/>
                <w:b/>
                <w:sz w:val="28"/>
                <w:szCs w:val="28"/>
              </w:rPr>
            </w:pPr>
          </w:p>
        </w:tc>
      </w:tr>
    </w:tbl>
    <w:p w14:paraId="0FCA4458" w14:textId="55E6ADEF" w:rsidR="00AF038C" w:rsidRPr="00EC4186" w:rsidRDefault="00EC4186" w:rsidP="00EC4186">
      <w:pPr>
        <w:jc w:val="center"/>
        <w:rPr>
          <w:rFonts w:ascii="ＭＳ 明朝" w:hAnsi="ＭＳ 明朝" w:hint="eastAsia"/>
          <w:b/>
          <w:sz w:val="28"/>
          <w:szCs w:val="28"/>
        </w:rPr>
      </w:pPr>
      <w:permStart w:id="2127307861" w:edGrp="everyone"/>
      <w:r w:rsidRPr="009C1C2F">
        <w:rPr>
          <w:rFonts w:ascii="ＭＳ 明朝" w:hAnsi="ＭＳ 明朝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7DA1AD" wp14:editId="0B90AD85">
                <wp:simplePos x="0" y="0"/>
                <wp:positionH relativeFrom="column">
                  <wp:posOffset>5182870</wp:posOffset>
                </wp:positionH>
                <wp:positionV relativeFrom="paragraph">
                  <wp:posOffset>427990</wp:posOffset>
                </wp:positionV>
                <wp:extent cx="1172210" cy="1506855"/>
                <wp:effectExtent l="0" t="0" r="27940" b="17145"/>
                <wp:wrapNone/>
                <wp:docPr id="1" name="Rectangl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72210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559E3" w14:textId="71188EFE" w:rsidR="00312949" w:rsidRPr="00682414" w:rsidRDefault="00312949" w:rsidP="00682414">
                            <w:pPr>
                              <w:jc w:val="center"/>
                              <w:rPr>
                                <w:rFonts w:ascii="ＭＳ 明朝"/>
                                <w:b/>
                                <w:sz w:val="16"/>
                              </w:rPr>
                            </w:pPr>
                            <w:permStart w:id="37230252" w:edGrp="everyone"/>
                            <w:r w:rsidRPr="00682414">
                              <w:rPr>
                                <w:rFonts w:ascii="ＭＳ 明朝" w:hint="eastAsia"/>
                                <w:b/>
                                <w:sz w:val="16"/>
                              </w:rPr>
                              <w:t>写真を</w:t>
                            </w:r>
                            <w:r w:rsidR="00D66B35">
                              <w:rPr>
                                <w:rFonts w:ascii="ＭＳ 明朝" w:hint="eastAsia"/>
                                <w:b/>
                                <w:sz w:val="16"/>
                              </w:rPr>
                              <w:t>貼付欄</w:t>
                            </w:r>
                          </w:p>
                          <w:p w14:paraId="4022A576" w14:textId="1A271AB4" w:rsidR="00630C46" w:rsidRDefault="00682414" w:rsidP="00D66B35">
                            <w:pPr>
                              <w:spacing w:line="260" w:lineRule="exact"/>
                              <w:ind w:leftChars="-13" w:left="160" w:hangingChars="117" w:hanging="187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682CFE">
                              <w:rPr>
                                <w:rFonts w:ascii="ＭＳ 明朝" w:hint="eastAsia"/>
                                <w:sz w:val="16"/>
                              </w:rPr>
                              <w:t>・</w:t>
                            </w:r>
                            <w:r w:rsidR="00D66B35">
                              <w:rPr>
                                <w:rFonts w:ascii="ＭＳ 明朝" w:hint="eastAsia"/>
                                <w:sz w:val="16"/>
                              </w:rPr>
                              <w:t>6か月以内に撮影の</w:t>
                            </w:r>
                            <w:r w:rsidRPr="00682CFE">
                              <w:rPr>
                                <w:rFonts w:ascii="ＭＳ 明朝" w:hint="eastAsia"/>
                                <w:sz w:val="16"/>
                              </w:rPr>
                              <w:t>正面・脱帽の</w:t>
                            </w:r>
                            <w:r w:rsidR="00312949" w:rsidRPr="00682CFE">
                              <w:rPr>
                                <w:rFonts w:ascii="ＭＳ 明朝" w:hint="eastAsia"/>
                                <w:sz w:val="16"/>
                              </w:rPr>
                              <w:t>写真</w:t>
                            </w:r>
                          </w:p>
                          <w:p w14:paraId="3DA14699" w14:textId="56988A4C" w:rsidR="00D66B35" w:rsidRPr="00D66B35" w:rsidRDefault="00D66B35" w:rsidP="00D66B35">
                            <w:pPr>
                              <w:spacing w:line="260" w:lineRule="exact"/>
                              <w:ind w:leftChars="-13" w:left="160" w:hangingChars="117" w:hanging="187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 xml:space="preserve">　（</w:t>
                            </w:r>
                            <w:r w:rsidRPr="00682CFE">
                              <w:rPr>
                                <w:rFonts w:ascii="ＭＳ 明朝" w:hint="eastAsia"/>
                                <w:sz w:val="16"/>
                              </w:rPr>
                              <w:t>縦4cm×横3cm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）</w:t>
                            </w:r>
                          </w:p>
                          <w:p w14:paraId="0C326B2C" w14:textId="77777777" w:rsidR="00682414" w:rsidRPr="00630C46" w:rsidRDefault="00317699" w:rsidP="00D66B35">
                            <w:pPr>
                              <w:spacing w:line="260" w:lineRule="exact"/>
                              <w:ind w:leftChars="-13" w:hangingChars="17" w:hanging="27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30C46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0BE9180B" w14:textId="32DA2309" w:rsidR="00D66B35" w:rsidRPr="00682CFE" w:rsidRDefault="00682414" w:rsidP="00D66B35">
                            <w:pPr>
                              <w:spacing w:line="260" w:lineRule="exact"/>
                              <w:ind w:left="160" w:hangingChars="100" w:hanging="160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682CFE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82CFE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デジタル画像の貼り付け可</w:t>
                            </w:r>
                            <w:permEnd w:id="3723025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DA1AD" id="Rectangle 92" o:spid="_x0000_s1026" style="position:absolute;left:0;text-align:left;margin-left:408.1pt;margin-top:33.7pt;width:92.3pt;height:11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" strokeweight=".5pt">
                <v:stroke dashstyle="1 1"/>
                <o:lock v:ext="edit" aspectratio="t"/>
                <v:textbox>
                  <w:txbxContent>
                    <w:p w14:paraId="1FA559E3" w14:textId="71188EFE" w:rsidR="00312949" w:rsidRPr="00682414" w:rsidRDefault="00312949" w:rsidP="00682414">
                      <w:pPr>
                        <w:jc w:val="center"/>
                        <w:rPr>
                          <w:rFonts w:ascii="ＭＳ 明朝"/>
                          <w:b/>
                          <w:sz w:val="16"/>
                        </w:rPr>
                      </w:pPr>
                      <w:permStart w:id="37230252" w:edGrp="everyone"/>
                      <w:r w:rsidRPr="00682414">
                        <w:rPr>
                          <w:rFonts w:ascii="ＭＳ 明朝" w:hint="eastAsia"/>
                          <w:b/>
                          <w:sz w:val="16"/>
                        </w:rPr>
                        <w:t>写真を</w:t>
                      </w:r>
                      <w:r w:rsidR="00D66B35">
                        <w:rPr>
                          <w:rFonts w:ascii="ＭＳ 明朝" w:hint="eastAsia"/>
                          <w:b/>
                          <w:sz w:val="16"/>
                        </w:rPr>
                        <w:t>貼付欄</w:t>
                      </w:r>
                    </w:p>
                    <w:p w14:paraId="4022A576" w14:textId="1A271AB4" w:rsidR="00630C46" w:rsidRDefault="00682414" w:rsidP="00D66B35">
                      <w:pPr>
                        <w:spacing w:line="260" w:lineRule="exact"/>
                        <w:ind w:leftChars="-13" w:left="160" w:hangingChars="117" w:hanging="187"/>
                        <w:rPr>
                          <w:rFonts w:ascii="ＭＳ 明朝"/>
                          <w:sz w:val="16"/>
                        </w:rPr>
                      </w:pPr>
                      <w:r w:rsidRPr="00682CFE">
                        <w:rPr>
                          <w:rFonts w:ascii="ＭＳ 明朝" w:hint="eastAsia"/>
                          <w:sz w:val="16"/>
                        </w:rPr>
                        <w:t>・</w:t>
                      </w:r>
                      <w:r w:rsidR="00D66B35">
                        <w:rPr>
                          <w:rFonts w:ascii="ＭＳ 明朝" w:hint="eastAsia"/>
                          <w:sz w:val="16"/>
                        </w:rPr>
                        <w:t>6か月以内に撮影の</w:t>
                      </w:r>
                      <w:r w:rsidRPr="00682CFE">
                        <w:rPr>
                          <w:rFonts w:ascii="ＭＳ 明朝" w:hint="eastAsia"/>
                          <w:sz w:val="16"/>
                        </w:rPr>
                        <w:t>正面・脱帽の</w:t>
                      </w:r>
                      <w:r w:rsidR="00312949" w:rsidRPr="00682CFE">
                        <w:rPr>
                          <w:rFonts w:ascii="ＭＳ 明朝" w:hint="eastAsia"/>
                          <w:sz w:val="16"/>
                        </w:rPr>
                        <w:t>写真</w:t>
                      </w:r>
                    </w:p>
                    <w:p w14:paraId="3DA14699" w14:textId="56988A4C" w:rsidR="00D66B35" w:rsidRPr="00D66B35" w:rsidRDefault="00D66B35" w:rsidP="00D66B35">
                      <w:pPr>
                        <w:spacing w:line="260" w:lineRule="exact"/>
                        <w:ind w:leftChars="-13" w:left="160" w:hangingChars="117" w:hanging="187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 xml:space="preserve">　（</w:t>
                      </w:r>
                      <w:r w:rsidRPr="00682CFE">
                        <w:rPr>
                          <w:rFonts w:ascii="ＭＳ 明朝" w:hint="eastAsia"/>
                          <w:sz w:val="16"/>
                        </w:rPr>
                        <w:t>縦4cm×横3cm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）</w:t>
                      </w:r>
                    </w:p>
                    <w:p w14:paraId="0C326B2C" w14:textId="77777777" w:rsidR="00682414" w:rsidRPr="00630C46" w:rsidRDefault="00317699" w:rsidP="00D66B35">
                      <w:pPr>
                        <w:spacing w:line="260" w:lineRule="exact"/>
                        <w:ind w:leftChars="-13" w:hangingChars="17" w:hanging="27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  <w:szCs w:val="16"/>
                        </w:rPr>
                        <w:t>・</w:t>
                      </w:r>
                      <w:r w:rsidR="00630C46">
                        <w:rPr>
                          <w:rFonts w:ascii="ＭＳ 明朝" w:hint="eastAsia"/>
                          <w:sz w:val="16"/>
                          <w:szCs w:val="16"/>
                        </w:rPr>
                        <w:t>本人単身胸から上</w:t>
                      </w:r>
                    </w:p>
                    <w:p w14:paraId="0BE9180B" w14:textId="32DA2309" w:rsidR="00D66B35" w:rsidRPr="00682CFE" w:rsidRDefault="00682414" w:rsidP="00D66B35">
                      <w:pPr>
                        <w:spacing w:line="260" w:lineRule="exact"/>
                        <w:ind w:left="160" w:hangingChars="100" w:hanging="160"/>
                        <w:rPr>
                          <w:rFonts w:ascii="ＭＳ 明朝"/>
                          <w:sz w:val="16"/>
                        </w:rPr>
                      </w:pPr>
                      <w:r w:rsidRPr="00682CFE">
                        <w:rPr>
                          <w:rFonts w:ascii="ＭＳ 明朝" w:hint="eastAsia"/>
                          <w:sz w:val="16"/>
                          <w:szCs w:val="16"/>
                        </w:rPr>
                        <w:t>・</w:t>
                      </w:r>
                      <w:r w:rsidR="00682CFE">
                        <w:rPr>
                          <w:rFonts w:ascii="ＭＳ 明朝" w:hint="eastAsia"/>
                          <w:sz w:val="16"/>
                          <w:szCs w:val="16"/>
                        </w:rPr>
                        <w:t>デジタル画像の貼り付け可</w:t>
                      </w:r>
                      <w:permEnd w:id="37230252"/>
                    </w:p>
                  </w:txbxContent>
                </v:textbox>
              </v:rect>
            </w:pict>
          </mc:Fallback>
        </mc:AlternateContent>
      </w:r>
      <w:permEnd w:id="2127307861"/>
      <w:r w:rsidR="0066418F">
        <w:rPr>
          <w:rFonts w:ascii="ＭＳ 明朝" w:hAnsi="ＭＳ 明朝" w:hint="eastAsia"/>
          <w:b/>
          <w:sz w:val="28"/>
          <w:szCs w:val="28"/>
        </w:rPr>
        <w:t>令和</w:t>
      </w:r>
      <w:r w:rsidR="00EE248A">
        <w:rPr>
          <w:rFonts w:ascii="ＭＳ 明朝" w:hAnsi="ＭＳ 明朝" w:hint="eastAsia"/>
          <w:b/>
          <w:sz w:val="28"/>
          <w:szCs w:val="28"/>
        </w:rPr>
        <w:t>６</w:t>
      </w:r>
      <w:r w:rsidR="003774CC" w:rsidRPr="003774CC">
        <w:rPr>
          <w:rFonts w:ascii="ＭＳ 明朝" w:hAnsi="ＭＳ 明朝" w:hint="eastAsia"/>
          <w:b/>
          <w:sz w:val="28"/>
          <w:szCs w:val="28"/>
        </w:rPr>
        <w:t xml:space="preserve">年度 </w:t>
      </w:r>
      <w:r w:rsidR="00EF0A37">
        <w:rPr>
          <w:rFonts w:ascii="ＭＳ 明朝" w:hAnsi="ＭＳ 明朝" w:hint="eastAsia"/>
          <w:b/>
          <w:sz w:val="28"/>
          <w:szCs w:val="28"/>
        </w:rPr>
        <w:t>公益</w:t>
      </w:r>
      <w:r w:rsidR="00504D88" w:rsidRPr="003774CC">
        <w:rPr>
          <w:rFonts w:ascii="ＭＳ 明朝" w:hAnsi="ＭＳ 明朝" w:hint="eastAsia"/>
          <w:b/>
          <w:sz w:val="28"/>
          <w:szCs w:val="28"/>
        </w:rPr>
        <w:t>財団法人ふくおか環境財団職員採用試験</w:t>
      </w:r>
      <w:r w:rsidR="009C4262">
        <w:rPr>
          <w:rFonts w:ascii="ＭＳ 明朝" w:hAnsi="ＭＳ 明朝" w:hint="eastAsia"/>
          <w:b/>
          <w:sz w:val="28"/>
          <w:szCs w:val="28"/>
        </w:rPr>
        <w:t xml:space="preserve">　受験</w:t>
      </w:r>
      <w:r w:rsidR="009C4262" w:rsidRPr="003774CC">
        <w:rPr>
          <w:rFonts w:ascii="ＭＳ 明朝" w:hAnsi="ＭＳ 明朝" w:hint="eastAsia"/>
          <w:b/>
          <w:sz w:val="28"/>
          <w:szCs w:val="28"/>
        </w:rPr>
        <w:t>申込書</w:t>
      </w:r>
    </w:p>
    <w:p w14:paraId="558CE288" w14:textId="40374B6D" w:rsidR="0025452E" w:rsidRPr="00EC4186" w:rsidRDefault="0025452E" w:rsidP="00827898">
      <w:pPr>
        <w:jc w:val="left"/>
        <w:rPr>
          <w:rFonts w:ascii="ＭＳ 明朝" w:hAnsi="ＭＳ 明朝"/>
          <w:szCs w:val="21"/>
        </w:rPr>
      </w:pPr>
    </w:p>
    <w:p w14:paraId="6D0C5D05" w14:textId="77777777" w:rsidR="00EC4186" w:rsidRDefault="00EC4186" w:rsidP="00827898">
      <w:pPr>
        <w:jc w:val="left"/>
        <w:rPr>
          <w:rFonts w:ascii="ＭＳ 明朝" w:hAnsi="ＭＳ 明朝" w:hint="eastAsia"/>
          <w:sz w:val="18"/>
          <w:szCs w:val="18"/>
        </w:rPr>
      </w:pPr>
    </w:p>
    <w:p w14:paraId="6B29586A" w14:textId="27A92143" w:rsidR="006E616F" w:rsidRPr="00603E70" w:rsidRDefault="00603E70" w:rsidP="0025452E">
      <w:pPr>
        <w:ind w:firstLineChars="200" w:firstLine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515A78">
        <w:rPr>
          <w:rFonts w:ascii="ＭＳ 明朝" w:hAnsi="ＭＳ 明朝" w:hint="eastAsia"/>
          <w:sz w:val="18"/>
          <w:szCs w:val="18"/>
        </w:rPr>
        <w:t>※</w:t>
      </w:r>
      <w:r w:rsidR="0025452E">
        <w:rPr>
          <w:rFonts w:ascii="ＭＳ 明朝" w:hAnsi="ＭＳ 明朝" w:hint="eastAsia"/>
          <w:sz w:val="18"/>
          <w:szCs w:val="18"/>
        </w:rPr>
        <w:t>□には</w:t>
      </w:r>
      <w:r w:rsidR="006D4CC6">
        <w:rPr>
          <w:rFonts w:ascii="ＭＳ 明朝" w:hAnsi="ＭＳ 明朝" w:hint="eastAsia"/>
          <w:sz w:val="18"/>
          <w:szCs w:val="18"/>
        </w:rPr>
        <w:t>、</w:t>
      </w:r>
      <w:r>
        <w:rPr>
          <w:rFonts w:ascii="ＭＳ 明朝" w:hAnsi="ＭＳ 明朝" w:hint="eastAsia"/>
          <w:sz w:val="18"/>
          <w:szCs w:val="18"/>
        </w:rPr>
        <w:t>いずれ</w:t>
      </w:r>
      <w:r w:rsidRPr="00515A78">
        <w:rPr>
          <w:rFonts w:ascii="ＭＳ 明朝" w:hAnsi="ＭＳ 明朝" w:hint="eastAsia"/>
          <w:sz w:val="18"/>
          <w:szCs w:val="18"/>
        </w:rPr>
        <w:t>か</w:t>
      </w:r>
      <w:r w:rsidR="0025452E">
        <w:rPr>
          <w:rFonts w:ascii="ＭＳ 明朝" w:hAnsi="ＭＳ 明朝" w:hint="eastAsia"/>
          <w:sz w:val="18"/>
          <w:szCs w:val="18"/>
        </w:rPr>
        <w:t>チェック</w:t>
      </w:r>
      <w:r>
        <w:rPr>
          <w:rFonts w:ascii="ＭＳ 明朝" w:hAnsi="ＭＳ 明朝" w:hint="eastAsia"/>
          <w:sz w:val="18"/>
          <w:szCs w:val="18"/>
        </w:rPr>
        <w:t>を入れ</w:t>
      </w:r>
      <w:r w:rsidRPr="00515A78">
        <w:rPr>
          <w:rFonts w:ascii="ＭＳ 明朝" w:hAnsi="ＭＳ 明朝" w:hint="eastAsia"/>
          <w:sz w:val="18"/>
          <w:szCs w:val="18"/>
        </w:rPr>
        <w:t>てください。</w:t>
      </w:r>
      <w:r w:rsidR="0025452E">
        <w:rPr>
          <w:rFonts w:ascii="ＭＳ 明朝" w:hAnsi="ＭＳ 明朝" w:hint="eastAsia"/>
          <w:sz w:val="18"/>
          <w:szCs w:val="18"/>
        </w:rPr>
        <w:t>（例：☑）</w:t>
      </w:r>
    </w:p>
    <w:tbl>
      <w:tblPr>
        <w:tblW w:w="1016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275"/>
        <w:gridCol w:w="3103"/>
        <w:gridCol w:w="701"/>
        <w:gridCol w:w="577"/>
        <w:gridCol w:w="546"/>
        <w:gridCol w:w="2862"/>
      </w:tblGrid>
      <w:tr w:rsidR="0000289C" w:rsidRPr="00DD78E6" w14:paraId="25281E86" w14:textId="77777777" w:rsidTr="002772C9">
        <w:trPr>
          <w:trHeight w:hRule="exact" w:val="28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C31C9B4" w14:textId="77777777" w:rsidR="0000289C" w:rsidRPr="00DD78E6" w:rsidRDefault="0000289C" w:rsidP="0026378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permStart w:id="662968001" w:edGrp="everyone" w:colFirst="1" w:colLast="1"/>
            <w:r w:rsidRPr="00276590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507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D13C726" w14:textId="0E587BE7" w:rsidR="0000289C" w:rsidRPr="00276590" w:rsidRDefault="009C236D" w:rsidP="00313BF2">
            <w:pPr>
              <w:jc w:val="left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76590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　　　　　　　</w:t>
            </w:r>
            <w:r w:rsidR="00276590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　　　</w:t>
            </w:r>
            <w:r w:rsidRPr="00276590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123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BBE97" w14:textId="77777777" w:rsidR="0000289C" w:rsidRPr="00DD78E6" w:rsidRDefault="0000289C" w:rsidP="00190B25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8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B9321" w14:textId="77777777" w:rsidR="0000289C" w:rsidRPr="00DD78E6" w:rsidRDefault="0000289C" w:rsidP="00190B25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1264E3" w:rsidRPr="00DD78E6" w14:paraId="04BDDFA1" w14:textId="77777777" w:rsidTr="002772C9">
        <w:trPr>
          <w:trHeight w:hRule="exact" w:val="567"/>
        </w:trPr>
        <w:tc>
          <w:tcPr>
            <w:tcW w:w="1101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27C3BD" w14:textId="77777777" w:rsidR="0026378F" w:rsidRPr="0026378F" w:rsidRDefault="001264E3" w:rsidP="0026378F">
            <w:pPr>
              <w:ind w:firstLineChars="50" w:firstLine="105"/>
              <w:rPr>
                <w:rFonts w:ascii="ＭＳ 明朝" w:hAnsi="ＭＳ 明朝"/>
                <w:position w:val="4"/>
                <w:szCs w:val="21"/>
              </w:rPr>
            </w:pPr>
            <w:permStart w:id="917530228" w:edGrp="everyone" w:colFirst="1" w:colLast="1"/>
            <w:permEnd w:id="662968001"/>
            <w:r w:rsidRPr="00DD78E6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 w:rsidR="00931A0D" w:rsidRPr="00DD78E6">
              <w:rPr>
                <w:rFonts w:ascii="ＭＳ 明朝" w:hAnsi="ＭＳ 明朝" w:hint="eastAsia"/>
                <w:position w:val="4"/>
                <w:szCs w:val="21"/>
              </w:rPr>
              <w:t xml:space="preserve">  </w:t>
            </w:r>
            <w:r w:rsidRPr="00DD78E6">
              <w:rPr>
                <w:rFonts w:ascii="ＭＳ 明朝" w:hAnsi="ＭＳ 明朝" w:hint="eastAsia"/>
                <w:position w:val="4"/>
                <w:szCs w:val="21"/>
              </w:rPr>
              <w:t>名</w:t>
            </w:r>
          </w:p>
        </w:tc>
        <w:tc>
          <w:tcPr>
            <w:tcW w:w="5079" w:type="dxa"/>
            <w:gridSpan w:val="3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38CE0F6" w14:textId="61D18C67" w:rsidR="001264E3" w:rsidRPr="00DD78E6" w:rsidRDefault="009C236D" w:rsidP="00313BF2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 w:hint="eastAsia"/>
                <w:position w:val="4"/>
                <w:sz w:val="32"/>
                <w:szCs w:val="32"/>
              </w:rPr>
              <w:t xml:space="preserve">　　　　　　　　　　　　　　</w:t>
            </w:r>
          </w:p>
        </w:tc>
        <w:tc>
          <w:tcPr>
            <w:tcW w:w="1123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E9EF2CA" w14:textId="77777777" w:rsidR="001264E3" w:rsidRPr="00DD78E6" w:rsidRDefault="001264E3" w:rsidP="00931A0D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8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51CC7" w14:textId="77777777" w:rsidR="001264E3" w:rsidRPr="00DD78E6" w:rsidRDefault="001264E3" w:rsidP="00190B25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permEnd w:id="917530228"/>
      <w:tr w:rsidR="00761E35" w:rsidRPr="00DD78E6" w14:paraId="00569F6D" w14:textId="77777777" w:rsidTr="00276590">
        <w:trPr>
          <w:trHeight w:val="624"/>
        </w:trPr>
        <w:tc>
          <w:tcPr>
            <w:tcW w:w="1101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38D518" w14:textId="61BB1A87" w:rsidR="00761E35" w:rsidRPr="00827898" w:rsidRDefault="00EC4186" w:rsidP="00190B25">
            <w:pPr>
              <w:wordWrap w:val="0"/>
              <w:rPr>
                <w:rFonts w:ascii="ＭＳ 明朝" w:hAnsi="ＭＳ 明朝"/>
                <w:position w:val="4"/>
              </w:rPr>
            </w:pPr>
            <w:sdt>
              <w:sdtPr>
                <w:rPr>
                  <w:rFonts w:ascii="ＭＳ 明朝" w:hAnsi="ＭＳ 明朝" w:hint="eastAsia"/>
                  <w:position w:val="4"/>
                </w:rPr>
                <w:id w:val="321790656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98130804" w:edGrp="everyone"/>
                <w:r w:rsidR="002772C9">
                  <w:rPr>
                    <w:rFonts w:ascii="ＭＳ ゴシック" w:eastAsia="ＭＳ ゴシック" w:hAnsi="ＭＳ ゴシック" w:hint="eastAsia"/>
                    <w:position w:val="4"/>
                  </w:rPr>
                  <w:t>☐</w:t>
                </w:r>
                <w:permEnd w:id="1898130804"/>
              </w:sdtContent>
            </w:sdt>
            <w:r w:rsidR="00761E35" w:rsidRPr="00827898">
              <w:rPr>
                <w:rFonts w:ascii="ＭＳ 明朝" w:hAnsi="ＭＳ 明朝" w:hint="eastAsia"/>
                <w:position w:val="4"/>
              </w:rPr>
              <w:t xml:space="preserve"> 昭 和</w:t>
            </w:r>
          </w:p>
          <w:p w14:paraId="3653B6A3" w14:textId="460BDB7D" w:rsidR="00761E35" w:rsidRPr="00DD78E6" w:rsidRDefault="00EC4186" w:rsidP="00190B25">
            <w:pPr>
              <w:wordWrap w:val="0"/>
              <w:rPr>
                <w:rFonts w:ascii="ＭＳ 明朝" w:hAnsi="ＭＳ 明朝"/>
                <w:position w:val="4"/>
              </w:rPr>
            </w:pPr>
            <w:sdt>
              <w:sdtPr>
                <w:rPr>
                  <w:rFonts w:ascii="ＭＳ 明朝" w:hAnsi="ＭＳ 明朝" w:hint="eastAsia"/>
                  <w:position w:val="4"/>
                </w:rPr>
                <w:id w:val="-54621679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60740443" w:edGrp="everyone"/>
                <w:r w:rsidR="002772C9">
                  <w:rPr>
                    <w:rFonts w:ascii="ＭＳ ゴシック" w:eastAsia="ＭＳ ゴシック" w:hAnsi="ＭＳ ゴシック" w:hint="eastAsia"/>
                    <w:position w:val="4"/>
                  </w:rPr>
                  <w:t>☐</w:t>
                </w:r>
                <w:permEnd w:id="1160740443"/>
              </w:sdtContent>
            </w:sdt>
            <w:r w:rsidR="00761E35" w:rsidRPr="00827898">
              <w:rPr>
                <w:rFonts w:ascii="ＭＳ 明朝" w:hAnsi="ＭＳ 明朝" w:hint="eastAsia"/>
                <w:position w:val="4"/>
              </w:rPr>
              <w:t xml:space="preserve"> 平 成</w:t>
            </w:r>
          </w:p>
        </w:tc>
        <w:tc>
          <w:tcPr>
            <w:tcW w:w="6202" w:type="dxa"/>
            <w:gridSpan w:val="5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492588B" w14:textId="43CB4E37" w:rsidR="00761E35" w:rsidRPr="00630C46" w:rsidRDefault="009C236D" w:rsidP="00D34299">
            <w:pPr>
              <w:ind w:firstLineChars="100" w:firstLine="210"/>
              <w:rPr>
                <w:rFonts w:ascii="ＭＳ 明朝" w:hAnsi="ＭＳ 明朝"/>
                <w:position w:val="4"/>
                <w:sz w:val="16"/>
                <w:szCs w:val="16"/>
              </w:rPr>
            </w:pPr>
            <w:permStart w:id="350437293" w:edGrp="everyone"/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D34299">
              <w:rPr>
                <w:rFonts w:ascii="ＭＳ 明朝" w:hAnsi="ＭＳ 明朝" w:hint="eastAsia"/>
                <w:position w:val="4"/>
              </w:rPr>
              <w:t xml:space="preserve">　</w:t>
            </w:r>
            <w:permEnd w:id="350437293"/>
            <w:r w:rsidR="00761E35">
              <w:rPr>
                <w:rFonts w:ascii="ＭＳ 明朝" w:hAnsi="ＭＳ 明朝" w:hint="eastAsia"/>
                <w:position w:val="4"/>
              </w:rPr>
              <w:t>年</w:t>
            </w:r>
            <w:permStart w:id="1153249187" w:edGrp="everyone"/>
            <w:r w:rsidR="00761E35">
              <w:rPr>
                <w:rFonts w:ascii="ＭＳ 明朝" w:hAnsi="ＭＳ 明朝" w:hint="eastAsia"/>
                <w:position w:val="4"/>
              </w:rPr>
              <w:t xml:space="preserve">　　</w:t>
            </w:r>
            <w:permEnd w:id="1153249187"/>
            <w:r w:rsidR="00761E35">
              <w:rPr>
                <w:rFonts w:ascii="ＭＳ 明朝" w:hAnsi="ＭＳ 明朝" w:hint="eastAsia"/>
                <w:position w:val="4"/>
              </w:rPr>
              <w:t>月</w:t>
            </w:r>
            <w:permStart w:id="891158855" w:edGrp="everyone"/>
            <w:r w:rsidR="00761E35">
              <w:rPr>
                <w:rFonts w:ascii="ＭＳ 明朝" w:hAnsi="ＭＳ 明朝" w:hint="eastAsia"/>
                <w:position w:val="4"/>
              </w:rPr>
              <w:t xml:space="preserve">　　</w:t>
            </w:r>
            <w:permEnd w:id="891158855"/>
            <w:r w:rsidR="00761E35" w:rsidRPr="00DD78E6">
              <w:rPr>
                <w:rFonts w:ascii="ＭＳ 明朝" w:hAnsi="ＭＳ 明朝" w:hint="eastAsia"/>
                <w:position w:val="4"/>
              </w:rPr>
              <w:t>日生　(満</w:t>
            </w:r>
            <w:r w:rsidR="00A11168">
              <w:rPr>
                <w:rFonts w:ascii="ＭＳ 明朝" w:hAnsi="ＭＳ 明朝" w:hint="eastAsia"/>
                <w:position w:val="4"/>
              </w:rPr>
              <w:t xml:space="preserve"> </w:t>
            </w:r>
            <w:permStart w:id="2014852689" w:edGrp="everyone"/>
            <w:r w:rsidR="00761E35" w:rsidRPr="00DD78E6">
              <w:rPr>
                <w:rFonts w:ascii="ＭＳ 明朝" w:hAnsi="ＭＳ 明朝" w:hint="eastAsia"/>
                <w:position w:val="4"/>
              </w:rPr>
              <w:t xml:space="preserve">　　</w:t>
            </w:r>
            <w:permEnd w:id="2014852689"/>
            <w:r w:rsidR="00A11168">
              <w:rPr>
                <w:rFonts w:ascii="ＭＳ 明朝" w:hAnsi="ＭＳ 明朝" w:hint="eastAsia"/>
                <w:position w:val="4"/>
              </w:rPr>
              <w:t xml:space="preserve"> </w:t>
            </w:r>
            <w:r w:rsidR="00761E35" w:rsidRPr="00DD78E6">
              <w:rPr>
                <w:rFonts w:ascii="ＭＳ 明朝" w:hAnsi="ＭＳ 明朝" w:hint="eastAsia"/>
                <w:position w:val="4"/>
              </w:rPr>
              <w:t>歳)</w:t>
            </w:r>
            <w:r w:rsidR="00761E35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61E35" w:rsidRPr="00DD78E6">
              <w:rPr>
                <w:rFonts w:ascii="ＭＳ 明朝" w:hAnsi="ＭＳ 明朝" w:hint="eastAsia"/>
                <w:position w:val="4"/>
                <w:sz w:val="16"/>
                <w:szCs w:val="16"/>
              </w:rPr>
              <w:t>※</w:t>
            </w:r>
            <w:r w:rsidR="00761E35">
              <w:rPr>
                <w:rFonts w:ascii="ＭＳ 明朝" w:hAnsi="ＭＳ 明朝" w:hint="eastAsia"/>
                <w:position w:val="4"/>
                <w:sz w:val="16"/>
                <w:szCs w:val="16"/>
              </w:rPr>
              <w:t>令和</w:t>
            </w:r>
            <w:r w:rsidR="00EE248A">
              <w:rPr>
                <w:rFonts w:ascii="ＭＳ 明朝" w:hAnsi="ＭＳ 明朝" w:hint="eastAsia"/>
                <w:position w:val="4"/>
                <w:sz w:val="16"/>
                <w:szCs w:val="16"/>
              </w:rPr>
              <w:t>7</w:t>
            </w:r>
            <w:r w:rsidR="00761E35" w:rsidRPr="00DD78E6">
              <w:rPr>
                <w:rFonts w:ascii="ＭＳ 明朝" w:hAnsi="ＭＳ 明朝" w:hint="eastAsia"/>
                <w:position w:val="4"/>
                <w:sz w:val="16"/>
                <w:szCs w:val="16"/>
              </w:rPr>
              <w:t>年</w:t>
            </w:r>
            <w:r w:rsidR="00276590">
              <w:rPr>
                <w:rFonts w:ascii="ＭＳ 明朝" w:hAnsi="ＭＳ 明朝" w:hint="eastAsia"/>
                <w:position w:val="4"/>
                <w:sz w:val="16"/>
                <w:szCs w:val="16"/>
              </w:rPr>
              <w:t>3</w:t>
            </w:r>
            <w:r w:rsidR="00761E35" w:rsidRPr="00DD78E6">
              <w:rPr>
                <w:rFonts w:ascii="ＭＳ 明朝" w:hAnsi="ＭＳ 明朝" w:hint="eastAsia"/>
                <w:position w:val="4"/>
                <w:sz w:val="16"/>
                <w:szCs w:val="16"/>
              </w:rPr>
              <w:t>月</w:t>
            </w:r>
            <w:r w:rsidR="00276590">
              <w:rPr>
                <w:rFonts w:ascii="ＭＳ 明朝" w:hAnsi="ＭＳ 明朝" w:hint="eastAsia"/>
                <w:position w:val="4"/>
                <w:sz w:val="16"/>
                <w:szCs w:val="16"/>
              </w:rPr>
              <w:t>31</w:t>
            </w:r>
            <w:r w:rsidR="00761E35" w:rsidRPr="00DD78E6">
              <w:rPr>
                <w:rFonts w:ascii="ＭＳ 明朝" w:hAnsi="ＭＳ 明朝" w:hint="eastAsia"/>
                <w:position w:val="4"/>
                <w:sz w:val="16"/>
                <w:szCs w:val="16"/>
              </w:rPr>
              <w:t>日現在</w:t>
            </w:r>
          </w:p>
        </w:tc>
        <w:tc>
          <w:tcPr>
            <w:tcW w:w="286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D5BA85C" w14:textId="77777777" w:rsidR="00761E35" w:rsidRPr="00761E35" w:rsidRDefault="00761E35" w:rsidP="00190B25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757D19" w:rsidRPr="00DD78E6" w14:paraId="50CA7A3D" w14:textId="77777777" w:rsidTr="002772C9">
        <w:trPr>
          <w:trHeight w:hRule="exact" w:val="314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2ECF73" w14:textId="77777777" w:rsidR="00757D19" w:rsidRPr="00AA2807" w:rsidRDefault="00757D19" w:rsidP="00757D19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permStart w:id="1943208265" w:edGrp="everyone" w:colFirst="1" w:colLast="1"/>
            <w:r w:rsidRPr="00AA2807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7789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920C2" w14:textId="77777777" w:rsidR="00757D19" w:rsidRPr="00DD78E6" w:rsidRDefault="009C236D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　　　　　　　　　　　　　　　　　　　　　　　　　　　　　　　　　　</w:t>
            </w:r>
          </w:p>
        </w:tc>
      </w:tr>
      <w:permEnd w:id="1943208265"/>
      <w:tr w:rsidR="00757D19" w:rsidRPr="00DD78E6" w14:paraId="22B5791B" w14:textId="77777777" w:rsidTr="002772C9">
        <w:trPr>
          <w:trHeight w:val="664"/>
        </w:trPr>
        <w:tc>
          <w:tcPr>
            <w:tcW w:w="2376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C05852" w14:textId="77777777" w:rsidR="00757D19" w:rsidRPr="00AA2807" w:rsidRDefault="00757D19" w:rsidP="00AA2807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AA2807">
              <w:rPr>
                <w:rFonts w:ascii="ＭＳ 明朝" w:hAnsi="ＭＳ 明朝" w:hint="eastAsia"/>
                <w:position w:val="4"/>
                <w:sz w:val="18"/>
                <w:szCs w:val="18"/>
              </w:rPr>
              <w:t>現住所</w:t>
            </w:r>
          </w:p>
          <w:p w14:paraId="2808F352" w14:textId="77777777" w:rsidR="00757D19" w:rsidRPr="00AA2807" w:rsidRDefault="00757D19" w:rsidP="00AA2807">
            <w:pPr>
              <w:jc w:val="center"/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EC4186">
              <w:rPr>
                <w:rFonts w:ascii="ＭＳ 明朝" w:hAnsi="ＭＳ 明朝" w:hint="eastAsia"/>
                <w:spacing w:val="2"/>
                <w:w w:val="91"/>
                <w:kern w:val="0"/>
                <w:position w:val="4"/>
                <w:sz w:val="16"/>
                <w:szCs w:val="16"/>
                <w:fitText w:val="1608" w:id="724783618"/>
              </w:rPr>
              <w:t>（都道府県名から記入</w:t>
            </w:r>
            <w:r w:rsidRPr="00EC4186">
              <w:rPr>
                <w:rFonts w:ascii="ＭＳ 明朝" w:hAnsi="ＭＳ 明朝" w:hint="eastAsia"/>
                <w:spacing w:val="-8"/>
                <w:w w:val="91"/>
                <w:kern w:val="0"/>
                <w:position w:val="4"/>
                <w:sz w:val="16"/>
                <w:szCs w:val="16"/>
                <w:fitText w:val="1608" w:id="724783618"/>
              </w:rPr>
              <w:t>）</w:t>
            </w:r>
          </w:p>
        </w:tc>
        <w:tc>
          <w:tcPr>
            <w:tcW w:w="7789" w:type="dxa"/>
            <w:gridSpan w:val="5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A6B46BD" w14:textId="77777777" w:rsidR="00757D19" w:rsidRDefault="00AA2807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〒</w:t>
            </w:r>
            <w:permStart w:id="1787509449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</w:t>
            </w:r>
            <w:permEnd w:id="1787509449"/>
            <w:r w:rsidR="00515A78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  <w:sz w:val="20"/>
              </w:rPr>
              <w:t>－</w:t>
            </w:r>
            <w:permStart w:id="1484533331" w:edGrp="everyone"/>
            <w:r w:rsidR="009C236D"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1484533331"/>
          </w:p>
          <w:p w14:paraId="0085A91D" w14:textId="77777777" w:rsidR="00C603FC" w:rsidRPr="00DD78E6" w:rsidRDefault="00C603FC" w:rsidP="00AC5F18">
            <w:pPr>
              <w:rPr>
                <w:rFonts w:ascii="ＭＳ 明朝" w:hAnsi="ＭＳ 明朝"/>
                <w:position w:val="4"/>
                <w:sz w:val="20"/>
              </w:rPr>
            </w:pPr>
            <w:permStart w:id="504570619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　　　　　　　　　　　　　　　　　　　　　　　　　　　　　　　　　</w:t>
            </w:r>
            <w:permEnd w:id="504570619"/>
          </w:p>
        </w:tc>
      </w:tr>
      <w:tr w:rsidR="009C236D" w:rsidRPr="00DD78E6" w14:paraId="7366DAB4" w14:textId="77777777" w:rsidTr="002772C9">
        <w:trPr>
          <w:trHeight w:hRule="exact" w:val="298"/>
        </w:trPr>
        <w:tc>
          <w:tcPr>
            <w:tcW w:w="2376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F3C3CC" w14:textId="77777777" w:rsidR="009C236D" w:rsidRPr="00AA2807" w:rsidRDefault="009C236D" w:rsidP="009C236D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permStart w:id="1661763368" w:edGrp="everyone" w:colFirst="1" w:colLast="1"/>
            <w:r w:rsidRPr="00AA2807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7789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B36EB" w14:textId="77777777" w:rsidR="009C236D" w:rsidRPr="00DD78E6" w:rsidRDefault="009C236D" w:rsidP="009C236D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　　　　　　　　　　　　　　　　　　　　　　　　　　　　　　　　　　</w:t>
            </w:r>
          </w:p>
        </w:tc>
      </w:tr>
      <w:permEnd w:id="1661763368"/>
      <w:tr w:rsidR="00C603FC" w:rsidRPr="00DD78E6" w14:paraId="1B4B4513" w14:textId="77777777" w:rsidTr="002772C9">
        <w:trPr>
          <w:trHeight w:val="663"/>
        </w:trPr>
        <w:tc>
          <w:tcPr>
            <w:tcW w:w="237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E12141" w14:textId="77777777" w:rsidR="00C603FC" w:rsidRPr="00AA2807" w:rsidRDefault="00C603FC" w:rsidP="00C603FC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AA2807">
              <w:rPr>
                <w:rFonts w:ascii="ＭＳ 明朝" w:hAnsi="ＭＳ 明朝" w:hint="eastAsia"/>
                <w:position w:val="4"/>
                <w:sz w:val="18"/>
                <w:szCs w:val="18"/>
              </w:rPr>
              <w:t>受験票等の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送付</w:t>
            </w:r>
            <w:r w:rsidRPr="00AA2807">
              <w:rPr>
                <w:rFonts w:ascii="ＭＳ 明朝" w:hAnsi="ＭＳ 明朝" w:hint="eastAsia"/>
                <w:position w:val="4"/>
                <w:sz w:val="18"/>
                <w:szCs w:val="18"/>
              </w:rPr>
              <w:t>先</w:t>
            </w:r>
          </w:p>
          <w:p w14:paraId="16C589D1" w14:textId="77777777" w:rsidR="00C603FC" w:rsidRPr="00AA2807" w:rsidRDefault="00C603FC" w:rsidP="00C603FC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76590">
              <w:rPr>
                <w:rFonts w:ascii="ＭＳ 明朝" w:hAnsi="ＭＳ 明朝" w:hint="eastAsia"/>
                <w:w w:val="80"/>
                <w:kern w:val="0"/>
                <w:position w:val="4"/>
                <w:sz w:val="18"/>
                <w:szCs w:val="18"/>
                <w:fitText w:val="2160" w:id="724783616"/>
              </w:rPr>
              <w:t>（現住所と同じ場合は記入不要）</w:t>
            </w:r>
          </w:p>
        </w:tc>
        <w:tc>
          <w:tcPr>
            <w:tcW w:w="778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44CA2E" w14:textId="77777777" w:rsidR="00C603FC" w:rsidRDefault="00C603FC" w:rsidP="00C603FC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〒</w:t>
            </w:r>
            <w:permStart w:id="1352339228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</w:t>
            </w:r>
            <w:permEnd w:id="1352339228"/>
            <w:r>
              <w:rPr>
                <w:rFonts w:ascii="ＭＳ 明朝" w:hAnsi="ＭＳ 明朝" w:hint="eastAsia"/>
                <w:position w:val="4"/>
                <w:sz w:val="20"/>
              </w:rPr>
              <w:t xml:space="preserve"> －</w:t>
            </w:r>
            <w:permStart w:id="810776845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810776845"/>
          </w:p>
          <w:p w14:paraId="710D037A" w14:textId="77777777" w:rsidR="00C603FC" w:rsidRPr="00DD78E6" w:rsidRDefault="00C603FC" w:rsidP="00C603FC">
            <w:pPr>
              <w:rPr>
                <w:rFonts w:ascii="ＭＳ 明朝" w:hAnsi="ＭＳ 明朝"/>
                <w:position w:val="4"/>
                <w:sz w:val="20"/>
              </w:rPr>
            </w:pPr>
            <w:permStart w:id="343221417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　　　　　　　　　　　　　　　　　　　　　　　　　　　　　　　　　</w:t>
            </w:r>
            <w:permEnd w:id="343221417"/>
          </w:p>
        </w:tc>
      </w:tr>
      <w:tr w:rsidR="009C236D" w:rsidRPr="00DD78E6" w14:paraId="279D38D3" w14:textId="77777777" w:rsidTr="002772C9">
        <w:trPr>
          <w:trHeight w:val="45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A5B728" w14:textId="77777777" w:rsidR="009C236D" w:rsidRDefault="009C236D" w:rsidP="009C236D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電話番号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376C" w14:textId="77777777" w:rsidR="009C236D" w:rsidRDefault="009C236D" w:rsidP="009C236D">
            <w:pPr>
              <w:rPr>
                <w:rFonts w:ascii="ＭＳ 明朝" w:hAnsi="ＭＳ 明朝"/>
                <w:position w:val="4"/>
                <w:sz w:val="20"/>
              </w:rPr>
            </w:pPr>
            <w:permStart w:id="778651696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 </w:t>
            </w:r>
            <w:r>
              <w:rPr>
                <w:rFonts w:ascii="ＭＳ 明朝" w:hAnsi="ＭＳ 明朝"/>
                <w:position w:val="4"/>
                <w:sz w:val="20"/>
              </w:rPr>
              <w:t xml:space="preserve"> </w:t>
            </w:r>
            <w:permEnd w:id="778651696"/>
            <w:r>
              <w:rPr>
                <w:rFonts w:ascii="ＭＳ 明朝" w:hAnsi="ＭＳ 明朝" w:hint="eastAsia"/>
                <w:position w:val="4"/>
                <w:sz w:val="20"/>
              </w:rPr>
              <w:t xml:space="preserve"> －</w:t>
            </w:r>
            <w:permStart w:id="34744318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34744318"/>
            <w:r>
              <w:rPr>
                <w:rFonts w:ascii="ＭＳ 明朝" w:hAnsi="ＭＳ 明朝" w:hint="eastAsia"/>
                <w:position w:val="4"/>
                <w:sz w:val="20"/>
              </w:rPr>
              <w:t>－</w:t>
            </w:r>
            <w:permStart w:id="1850949762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1850949762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B056D" w14:textId="77777777" w:rsidR="009C236D" w:rsidRDefault="009C236D" w:rsidP="009C236D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携帯番号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BDC3F" w14:textId="467F45D2" w:rsidR="009C236D" w:rsidRDefault="009C236D" w:rsidP="009C236D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permStart w:id="763575547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="00D34299"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permEnd w:id="763575547"/>
            <w:r>
              <w:rPr>
                <w:rFonts w:ascii="ＭＳ 明朝" w:hAnsi="ＭＳ 明朝" w:hint="eastAsia"/>
                <w:position w:val="4"/>
                <w:sz w:val="20"/>
              </w:rPr>
              <w:t>－</w:t>
            </w:r>
            <w:permStart w:id="624502723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624502723"/>
            <w:r>
              <w:rPr>
                <w:rFonts w:ascii="ＭＳ 明朝" w:hAnsi="ＭＳ 明朝" w:hint="eastAsia"/>
                <w:position w:val="4"/>
                <w:sz w:val="20"/>
              </w:rPr>
              <w:t>－</w:t>
            </w:r>
            <w:permStart w:id="1196503735" w:edGrp="everyone"/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　　</w:t>
            </w:r>
            <w:permEnd w:id="1196503735"/>
          </w:p>
        </w:tc>
      </w:tr>
      <w:tr w:rsidR="00276590" w:rsidRPr="00DD78E6" w14:paraId="5033F638" w14:textId="77777777" w:rsidTr="002772C9">
        <w:trPr>
          <w:trHeight w:val="45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0C3912" w14:textId="3E95E733" w:rsidR="00276590" w:rsidRDefault="00276590" w:rsidP="00276590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メールアドレス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021F8" w14:textId="3A84D9C9" w:rsidR="00276590" w:rsidRDefault="00276590" w:rsidP="00276590">
            <w:pPr>
              <w:rPr>
                <w:rFonts w:ascii="ＭＳ 明朝" w:hAnsi="ＭＳ 明朝"/>
                <w:position w:val="4"/>
                <w:sz w:val="20"/>
              </w:rPr>
            </w:pPr>
            <w:permStart w:id="553587439" w:edGrp="everyone"/>
            <w:r>
              <w:rPr>
                <w:rFonts w:ascii="ＭＳ 明朝" w:hAnsi="ＭＳ 明朝" w:hint="eastAsia"/>
                <w:position w:val="4"/>
              </w:rPr>
              <w:t xml:space="preserve">　　　　　　　　　　　　　　　　　　　　　　　　　　　　　　　　　　　　</w:t>
            </w:r>
            <w:permEnd w:id="553587439"/>
          </w:p>
        </w:tc>
      </w:tr>
    </w:tbl>
    <w:p w14:paraId="5599CB9F" w14:textId="77777777" w:rsidR="00B41526" w:rsidRDefault="00B41526" w:rsidP="005D558F">
      <w:pPr>
        <w:wordWrap w:val="0"/>
        <w:spacing w:line="180" w:lineRule="exact"/>
        <w:rPr>
          <w:rFonts w:ascii="ＭＳ 明朝" w:hAnsi="ＭＳ 明朝"/>
          <w:position w:val="4"/>
        </w:rPr>
      </w:pPr>
    </w:p>
    <w:tbl>
      <w:tblPr>
        <w:tblW w:w="1015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4212"/>
        <w:gridCol w:w="993"/>
        <w:gridCol w:w="3818"/>
      </w:tblGrid>
      <w:tr w:rsidR="00256E73" w:rsidRPr="00827898" w14:paraId="1521E72C" w14:textId="77777777" w:rsidTr="002772C9">
        <w:trPr>
          <w:trHeight w:val="2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left w:w="85" w:type="dxa"/>
              <w:right w:w="85" w:type="dxa"/>
            </w:tcMar>
            <w:vAlign w:val="center"/>
          </w:tcPr>
          <w:p w14:paraId="08256BDB" w14:textId="77777777" w:rsidR="00256E73" w:rsidRPr="00827898" w:rsidRDefault="00256E73" w:rsidP="00256E73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bCs/>
                <w:szCs w:val="21"/>
              </w:rPr>
            </w:pPr>
            <w:r w:rsidRPr="00827898">
              <w:rPr>
                <w:rFonts w:ascii="ＭＳ 明朝" w:hAnsi="ＭＳ 明朝" w:hint="eastAsia"/>
                <w:b w:val="0"/>
                <w:bCs/>
                <w:szCs w:val="21"/>
              </w:rPr>
              <w:t>学 歴</w:t>
            </w:r>
          </w:p>
          <w:p w14:paraId="1EA762EA" w14:textId="77777777" w:rsidR="00256E73" w:rsidRPr="00827898" w:rsidRDefault="00223AFA" w:rsidP="00256E73">
            <w:pPr>
              <w:jc w:val="center"/>
              <w:rPr>
                <w:rFonts w:ascii="ＭＳ 明朝" w:hAnsi="ＭＳ 明朝"/>
                <w:bCs/>
                <w:w w:val="75"/>
              </w:rPr>
            </w:pPr>
            <w:r w:rsidRPr="00827898">
              <w:rPr>
                <w:rFonts w:ascii="ＭＳ 明朝" w:hAnsi="ＭＳ 明朝" w:hint="eastAsia"/>
                <w:bCs/>
                <w:w w:val="75"/>
                <w:sz w:val="14"/>
              </w:rPr>
              <w:t>(</w:t>
            </w:r>
            <w:r w:rsidR="00256E73" w:rsidRPr="00827898">
              <w:rPr>
                <w:rFonts w:ascii="ＭＳ 明朝" w:hAnsi="ＭＳ 明朝" w:hint="eastAsia"/>
                <w:bCs/>
                <w:w w:val="75"/>
                <w:sz w:val="14"/>
              </w:rPr>
              <w:t>小学校は</w:t>
            </w:r>
            <w:r w:rsidR="009D62F8" w:rsidRPr="00827898">
              <w:rPr>
                <w:rFonts w:ascii="ＭＳ 明朝" w:hAnsi="ＭＳ 明朝" w:hint="eastAsia"/>
                <w:bCs/>
                <w:w w:val="75"/>
                <w:sz w:val="14"/>
              </w:rPr>
              <w:t>記入</w:t>
            </w:r>
            <w:r w:rsidR="00256E73" w:rsidRPr="00827898">
              <w:rPr>
                <w:rFonts w:ascii="ＭＳ 明朝" w:hAnsi="ＭＳ 明朝" w:hint="eastAsia"/>
                <w:bCs/>
                <w:w w:val="75"/>
                <w:sz w:val="14"/>
              </w:rPr>
              <w:t>不要</w:t>
            </w:r>
            <w:r w:rsidRPr="00827898">
              <w:rPr>
                <w:rFonts w:ascii="ＭＳ 明朝" w:hAnsi="ＭＳ 明朝" w:hint="eastAsia"/>
                <w:bCs/>
                <w:w w:val="75"/>
                <w:sz w:val="14"/>
              </w:rPr>
              <w:t>)</w:t>
            </w:r>
          </w:p>
        </w:tc>
        <w:tc>
          <w:tcPr>
            <w:tcW w:w="42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60E2" w14:textId="77777777" w:rsidR="00256E73" w:rsidRPr="00827898" w:rsidRDefault="00256E73" w:rsidP="00256E73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【最 終】</w:t>
            </w:r>
          </w:p>
          <w:p w14:paraId="2C69EB17" w14:textId="77777777" w:rsidR="00EB122E" w:rsidRPr="00827898" w:rsidRDefault="009C236D" w:rsidP="00D34299">
            <w:pPr>
              <w:ind w:right="62"/>
              <w:rPr>
                <w:rFonts w:ascii="ＭＳ 明朝" w:hAnsi="ＭＳ 明朝"/>
                <w:sz w:val="16"/>
                <w:szCs w:val="16"/>
              </w:rPr>
            </w:pPr>
            <w:permStart w:id="1307595079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</w:t>
            </w:r>
            <w:r w:rsidR="00D34299"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</w:p>
          <w:p w14:paraId="7A6FFA82" w14:textId="4FE1FBCC" w:rsidR="009C236D" w:rsidRPr="00827898" w:rsidRDefault="00EB122E" w:rsidP="00D34299">
            <w:pPr>
              <w:ind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1307595079"/>
            <w:r w:rsidR="009C236D"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F338BD" w:rsidRPr="0082789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C236D"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</w:t>
            </w:r>
            <w:r w:rsidR="00276590" w:rsidRPr="0082789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C236D"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481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9E8DAE3" w14:textId="1C63F89D" w:rsidR="00256E73" w:rsidRPr="00827898" w:rsidRDefault="00256E73" w:rsidP="00F338BD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404190460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15776419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315776419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27621207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43286836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343286836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 w:rsidRPr="00827898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permStart w:id="1952519064" w:edGrp="everyone"/>
            <w:r w:rsidRPr="00827898"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permEnd w:id="1952519064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2084124778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D67989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permEnd w:id="2084124778"/>
            <w:r w:rsidRPr="00827898">
              <w:rPr>
                <w:rFonts w:ascii="ＭＳ 明朝" w:hAnsi="ＭＳ 明朝" w:hint="eastAsia"/>
                <w:sz w:val="18"/>
                <w:szCs w:val="18"/>
              </w:rPr>
              <w:t>月 入学</w:t>
            </w:r>
          </w:p>
        </w:tc>
      </w:tr>
      <w:tr w:rsidR="00256E73" w:rsidRPr="00827898" w14:paraId="1194D995" w14:textId="77777777" w:rsidTr="002772C9">
        <w:trPr>
          <w:trHeight w:val="2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AE3902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DA24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367DCE" w14:textId="46C588DE" w:rsidR="00256E73" w:rsidRPr="00827898" w:rsidRDefault="00256E73" w:rsidP="00256E73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76059483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10642792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910642792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370020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10580337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710580337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</w:p>
          <w:p w14:paraId="5F8522CC" w14:textId="4D40D30B" w:rsidR="00256E73" w:rsidRPr="00827898" w:rsidRDefault="00256E73" w:rsidP="00A11168">
            <w:pPr>
              <w:ind w:right="62" w:firstLineChars="100" w:firstLine="180"/>
              <w:rPr>
                <w:rFonts w:ascii="ＭＳ 明朝" w:hAnsi="ＭＳ 明朝"/>
                <w:sz w:val="18"/>
                <w:szCs w:val="18"/>
              </w:rPr>
            </w:pPr>
            <w:permStart w:id="1599344722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11168"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permEnd w:id="1599344722"/>
            <w:r w:rsidRPr="00827898"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1406556024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A11168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permEnd w:id="1406556024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月  </w:t>
            </w:r>
            <w:r w:rsidR="00D34C1C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07157713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59340329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759340329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卒業</w:t>
            </w:r>
            <w:r w:rsidR="00D34299" w:rsidRPr="0082789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40086361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32263823" w:edGrp="everyone"/>
                <w:r w:rsidR="00A11168" w:rsidRPr="00827898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  <w:permEnd w:id="932263823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卒業見込み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6705026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39283950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839283950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56E73" w:rsidRPr="00827898" w14:paraId="312E7948" w14:textId="77777777" w:rsidTr="002772C9">
        <w:trPr>
          <w:trHeight w:val="2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66BEB12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BF05" w14:textId="77777777" w:rsidR="00256E73" w:rsidRPr="00827898" w:rsidRDefault="00256E73" w:rsidP="00256E73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</w:t>
            </w:r>
            <w:r w:rsidRPr="00827898">
              <w:rPr>
                <w:rFonts w:ascii="ＭＳ 明朝" w:hAnsi="ＭＳ 明朝" w:hint="eastAsia"/>
                <w:w w:val="83"/>
                <w:kern w:val="0"/>
                <w:sz w:val="16"/>
                <w:szCs w:val="16"/>
                <w:fitText w:val="400" w:id="2079113472"/>
              </w:rPr>
              <w:t>その前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>】</w:t>
            </w:r>
          </w:p>
          <w:p w14:paraId="541E0678" w14:textId="77777777" w:rsidR="009C236D" w:rsidRPr="00827898" w:rsidRDefault="009C236D" w:rsidP="009C236D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2031242214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</w:t>
            </w:r>
          </w:p>
          <w:p w14:paraId="3C482475" w14:textId="23281BC2" w:rsidR="009C236D" w:rsidRPr="00827898" w:rsidRDefault="009C236D" w:rsidP="009C236D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</w:t>
            </w:r>
            <w:r w:rsidR="00276590" w:rsidRPr="0082789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permEnd w:id="2031242214"/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AC56131" w14:textId="424559B4" w:rsidR="00256E73" w:rsidRPr="00827898" w:rsidRDefault="00256E73" w:rsidP="00F338BD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47062166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76820083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876820083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93851853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71879997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271879997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 w:rsidR="00F338BD"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27898"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12462514" w:edGrp="everyone"/>
            <w:r w:rsidRPr="00827898"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permEnd w:id="112462514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1918440171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D67989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permEnd w:id="1918440171"/>
            <w:r w:rsidRPr="00827898">
              <w:rPr>
                <w:rFonts w:ascii="ＭＳ 明朝" w:hAnsi="ＭＳ 明朝" w:hint="eastAsia"/>
                <w:sz w:val="18"/>
                <w:szCs w:val="18"/>
              </w:rPr>
              <w:t>月 入学</w:t>
            </w:r>
          </w:p>
        </w:tc>
      </w:tr>
      <w:tr w:rsidR="00256E73" w:rsidRPr="00827898" w14:paraId="056AC6EC" w14:textId="77777777" w:rsidTr="002772C9">
        <w:trPr>
          <w:trHeight w:val="2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EEF88F6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1BFC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4C6B7D" w14:textId="2F96F5D2" w:rsidR="00256E73" w:rsidRPr="00827898" w:rsidRDefault="00256E73" w:rsidP="00256E73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03503870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89042466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189042466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857524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27731585" w:edGrp="everyone"/>
                <w:r w:rsidR="00A11168" w:rsidRPr="00827898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  <w:permEnd w:id="1427731585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</w:p>
          <w:p w14:paraId="2CC46531" w14:textId="6DDF11A1" w:rsidR="00256E73" w:rsidRPr="00827898" w:rsidRDefault="00A11168" w:rsidP="00A11168">
            <w:pPr>
              <w:ind w:right="62" w:firstLineChars="100" w:firstLine="180"/>
              <w:rPr>
                <w:rFonts w:ascii="ＭＳ 明朝" w:hAnsi="ＭＳ 明朝"/>
                <w:sz w:val="18"/>
                <w:szCs w:val="18"/>
              </w:rPr>
            </w:pPr>
            <w:permStart w:id="678245096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permEnd w:id="678245096"/>
            <w:r w:rsidRPr="00827898"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702687982" w:edGrp="everyone"/>
            <w:r w:rsidR="00256E73"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permEnd w:id="702687982"/>
            <w:r w:rsidR="00256E73" w:rsidRPr="00827898">
              <w:rPr>
                <w:rFonts w:ascii="ＭＳ 明朝" w:hAnsi="ＭＳ 明朝" w:hint="eastAsia"/>
                <w:sz w:val="18"/>
                <w:szCs w:val="18"/>
              </w:rPr>
              <w:t xml:space="preserve">月 </w:t>
            </w:r>
            <w:r w:rsidRPr="0082789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256E73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84793547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05557823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105557823"/>
              </w:sdtContent>
            </w:sdt>
            <w:r w:rsidR="00256E73" w:rsidRPr="00827898">
              <w:rPr>
                <w:rFonts w:ascii="ＭＳ 明朝" w:hAnsi="ＭＳ 明朝" w:hint="eastAsia"/>
                <w:sz w:val="18"/>
                <w:szCs w:val="18"/>
              </w:rPr>
              <w:t xml:space="preserve">卒業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02305368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2970959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32970959"/>
              </w:sdtContent>
            </w:sdt>
            <w:r w:rsidR="00256E73" w:rsidRPr="00827898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56E73" w:rsidRPr="00827898" w14:paraId="2CEA392B" w14:textId="77777777" w:rsidTr="002772C9">
        <w:trPr>
          <w:trHeight w:val="2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C5DEF19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8818" w14:textId="77777777" w:rsidR="00256E73" w:rsidRPr="00827898" w:rsidRDefault="00256E73" w:rsidP="00256E73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</w:t>
            </w:r>
            <w:r w:rsidRPr="00827898">
              <w:rPr>
                <w:rFonts w:ascii="ＭＳ 明朝" w:hAnsi="ＭＳ 明朝" w:hint="eastAsia"/>
                <w:w w:val="83"/>
                <w:kern w:val="0"/>
                <w:sz w:val="16"/>
                <w:szCs w:val="16"/>
                <w:fitText w:val="400" w:id="2079113473"/>
              </w:rPr>
              <w:t>その前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>】</w:t>
            </w:r>
          </w:p>
          <w:p w14:paraId="2B33DDDB" w14:textId="77777777" w:rsidR="009C236D" w:rsidRPr="00827898" w:rsidRDefault="009C236D" w:rsidP="009C236D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387655215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</w:t>
            </w:r>
          </w:p>
          <w:p w14:paraId="59B1ED57" w14:textId="64EE405D" w:rsidR="009C236D" w:rsidRPr="00827898" w:rsidRDefault="009C236D" w:rsidP="009C236D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</w:t>
            </w:r>
            <w:r w:rsidR="00276590" w:rsidRPr="0082789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permEnd w:id="387655215"/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7A12A8C" w14:textId="798F30D8" w:rsidR="00256E73" w:rsidRPr="00827898" w:rsidRDefault="00256E73" w:rsidP="00F338BD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04636837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75024723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675024723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5883816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36106804" w:edGrp="everyone"/>
                <w:r w:rsidR="00A11168" w:rsidRPr="00827898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  <w:permEnd w:id="1436106804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 w:rsidR="00F338BD"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090D68" w:rsidRPr="00827898"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59674171" w:edGrp="everyone"/>
            <w:r w:rsidR="00090D68" w:rsidRPr="00827898"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permEnd w:id="159674171"/>
            <w:r w:rsidR="00090D68"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191455305" w:edGrp="everyone"/>
            <w:r w:rsidR="00090D68"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permEnd w:id="191455305"/>
            <w:r w:rsidR="00090D68" w:rsidRPr="00827898">
              <w:rPr>
                <w:rFonts w:ascii="ＭＳ 明朝" w:hAnsi="ＭＳ 明朝" w:hint="eastAsia"/>
                <w:sz w:val="18"/>
                <w:szCs w:val="18"/>
              </w:rPr>
              <w:t>月 入学</w:t>
            </w:r>
          </w:p>
        </w:tc>
      </w:tr>
      <w:tr w:rsidR="00256E73" w:rsidRPr="00827898" w14:paraId="5328B12F" w14:textId="77777777" w:rsidTr="002772C9">
        <w:trPr>
          <w:trHeight w:val="7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9FE736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CC20" w14:textId="77777777" w:rsidR="00256E73" w:rsidRPr="00827898" w:rsidRDefault="00256E73" w:rsidP="00256E7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24A25F" w14:textId="5AA0CF5B" w:rsidR="00256E73" w:rsidRPr="00827898" w:rsidRDefault="00256E73" w:rsidP="00256E73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4977135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33520958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933520958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66890942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98612660" w:edGrp="everyone"/>
                <w:r w:rsidR="00A11168" w:rsidRPr="00827898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  <w:permEnd w:id="598612660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</w:p>
          <w:p w14:paraId="5B75D993" w14:textId="1BFE7DAB" w:rsidR="00256E73" w:rsidRPr="00827898" w:rsidRDefault="00256E73" w:rsidP="00256E73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permStart w:id="1772686202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permEnd w:id="1772686202"/>
            <w:r w:rsidRPr="00827898"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746459804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permEnd w:id="746459804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月 </w:t>
            </w:r>
            <w:r w:rsidR="00A11168" w:rsidRPr="00827898"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946876290" w:edGrp="everyone"/>
            <w:permEnd w:id="946876290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77190292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41505692" w:edGrp="everyone"/>
                <w:r w:rsidR="00A11168" w:rsidRPr="00827898">
                  <w:rPr>
                    <w:rFonts w:ascii="ＭＳ 明朝" w:hAnsi="ＭＳ 明朝" w:hint="eastAsia"/>
                    <w:sz w:val="18"/>
                    <w:szCs w:val="18"/>
                  </w:rPr>
                  <w:t>☐</w:t>
                </w:r>
                <w:permEnd w:id="1741505692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卒業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03652998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03041090" w:edGrp="everyone"/>
                <w:r w:rsidR="00326D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603041090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D017F" w:rsidRPr="00827898" w14:paraId="1FF1439B" w14:textId="77777777" w:rsidTr="002772C9">
        <w:trPr>
          <w:trHeight w:val="62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B2232E3" w14:textId="77777777" w:rsidR="002D017F" w:rsidRPr="00827898" w:rsidRDefault="002D017F" w:rsidP="00EC554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bCs/>
                <w:szCs w:val="21"/>
              </w:rPr>
            </w:pPr>
            <w:r w:rsidRPr="00827898">
              <w:rPr>
                <w:rFonts w:ascii="ＭＳ 明朝" w:hAnsi="ＭＳ 明朝" w:hint="eastAsia"/>
                <w:b w:val="0"/>
                <w:bCs/>
                <w:szCs w:val="21"/>
              </w:rPr>
              <w:t xml:space="preserve"> </w:t>
            </w:r>
          </w:p>
          <w:p w14:paraId="4A070E00" w14:textId="77777777" w:rsidR="002D017F" w:rsidRPr="00827898" w:rsidRDefault="002D017F" w:rsidP="00EC5546">
            <w:pPr>
              <w:ind w:left="36" w:right="62"/>
              <w:jc w:val="center"/>
              <w:rPr>
                <w:rFonts w:ascii="ＭＳ 明朝" w:hAnsi="ＭＳ 明朝"/>
                <w:bCs/>
              </w:rPr>
            </w:pPr>
            <w:r w:rsidRPr="002772C9">
              <w:rPr>
                <w:rFonts w:ascii="ＭＳ 明朝" w:hAnsi="ＭＳ 明朝" w:hint="eastAsia"/>
                <w:bCs/>
                <w:shd w:val="clear" w:color="auto" w:fill="FBE4D5" w:themeFill="accent2" w:themeFillTint="33"/>
              </w:rPr>
              <w:t>職 歴</w:t>
            </w:r>
          </w:p>
        </w:tc>
        <w:tc>
          <w:tcPr>
            <w:tcW w:w="4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3CE5" w14:textId="77777777" w:rsidR="002D017F" w:rsidRPr="00827898" w:rsidRDefault="002D017F" w:rsidP="00EC5546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【最 終】</w:t>
            </w:r>
          </w:p>
          <w:p w14:paraId="3706FC0D" w14:textId="59359E93" w:rsidR="002D017F" w:rsidRPr="002D017F" w:rsidRDefault="002D017F" w:rsidP="00EC5546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1236751380" w:edGrp="everyone"/>
            <w:r w:rsidRPr="002D017F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</w:t>
            </w:r>
          </w:p>
          <w:p w14:paraId="41BF2489" w14:textId="7EE5C377" w:rsidR="002D017F" w:rsidRPr="002D017F" w:rsidRDefault="002D017F" w:rsidP="002D017F">
            <w:pPr>
              <w:ind w:right="62"/>
              <w:rPr>
                <w:rFonts w:ascii="ＭＳ 明朝" w:hAnsi="ＭＳ 明朝"/>
                <w:sz w:val="16"/>
                <w:szCs w:val="16"/>
              </w:rPr>
            </w:pPr>
            <w:r w:rsidRPr="002D017F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1236751380"/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E1827F" w14:textId="3490E072" w:rsidR="002D017F" w:rsidRPr="00EC5546" w:rsidRDefault="00EC4186" w:rsidP="002D017F">
            <w:pPr>
              <w:ind w:right="62"/>
              <w:rPr>
                <w:rFonts w:ascii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71676838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27531966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627531966"/>
            <w:r w:rsidR="002D017F" w:rsidRPr="00EC5546">
              <w:rPr>
                <w:rFonts w:ascii="ＭＳ 明朝" w:hAnsi="ＭＳ 明朝" w:hint="eastAsia"/>
                <w:sz w:val="14"/>
                <w:szCs w:val="14"/>
              </w:rPr>
              <w:t>正職員</w:t>
            </w:r>
          </w:p>
          <w:p w14:paraId="42F0AB35" w14:textId="77691560" w:rsidR="002D017F" w:rsidRPr="00827898" w:rsidRDefault="00EC4186" w:rsidP="002D017F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08957325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33484024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433484024"/>
            <w:r w:rsidR="002D017F" w:rsidRPr="00EC5546">
              <w:rPr>
                <w:rFonts w:ascii="ＭＳ 明朝" w:hAnsi="ＭＳ 明朝" w:hint="eastAsia"/>
                <w:sz w:val="14"/>
                <w:szCs w:val="14"/>
              </w:rPr>
              <w:t>正職員以外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54457" w14:textId="1E96B005" w:rsidR="002D017F" w:rsidRDefault="009340D6" w:rsidP="00EC5546">
            <w:pPr>
              <w:ind w:right="-2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42093539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62497520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562497520"/>
              </w:sdtContent>
            </w:sdt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9497373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58774198" w:edGrp="everyone"/>
                <w:r w:rsidR="002D017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558774198"/>
              </w:sdtContent>
            </w:sdt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2D017F">
              <w:rPr>
                <w:rFonts w:ascii="ＭＳ 明朝" w:hAnsi="ＭＳ 明朝" w:hint="eastAsia"/>
                <w:sz w:val="18"/>
                <w:szCs w:val="18"/>
              </w:rPr>
              <w:t>）</w:t>
            </w:r>
            <w:permStart w:id="756618015" w:edGrp="everyone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756618015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1383355329" w:edGrp="everyone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383355329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>月 入社</w:t>
            </w:r>
          </w:p>
          <w:p w14:paraId="0157CA1C" w14:textId="2BBD8681" w:rsidR="002D017F" w:rsidRPr="00827898" w:rsidRDefault="009340D6" w:rsidP="00EC5546">
            <w:pPr>
              <w:ind w:right="-2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99926022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55029390" w:edGrp="everyone"/>
                <w:r w:rsidR="002D017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355029390"/>
              </w:sdtContent>
            </w:sdt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在職中 ／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654027795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97008061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897008061"/>
              </w:sdtContent>
            </w:sdt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permStart w:id="672408251" w:edGrp="everyone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="002D017F" w:rsidRPr="00827898">
              <w:rPr>
                <w:rFonts w:ascii="ＭＳ 明朝" w:hAnsi="ＭＳ 明朝"/>
                <w:sz w:val="18"/>
                <w:szCs w:val="18"/>
              </w:rPr>
              <w:t xml:space="preserve">  </w:t>
            </w:r>
            <w:permEnd w:id="672408251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99762119" w:edGrp="everyone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　 　</w:t>
            </w:r>
            <w:permEnd w:id="99762119"/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2D017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退職 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2D017F" w:rsidRPr="00827898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</w:p>
        </w:tc>
      </w:tr>
      <w:tr w:rsidR="009340D6" w:rsidRPr="00827898" w14:paraId="5F8E2A47" w14:textId="77777777" w:rsidTr="002772C9">
        <w:trPr>
          <w:trHeight w:val="624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89EEE01" w14:textId="77777777" w:rsidR="009340D6" w:rsidRPr="00827898" w:rsidRDefault="009340D6" w:rsidP="009340D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7A1A" w14:textId="77777777" w:rsidR="009340D6" w:rsidRPr="00827898" w:rsidRDefault="009340D6" w:rsidP="009340D6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</w:t>
            </w:r>
            <w:r w:rsidRPr="00827898">
              <w:rPr>
                <w:rFonts w:ascii="ＭＳ 明朝" w:hAnsi="ＭＳ 明朝" w:hint="eastAsia"/>
                <w:w w:val="83"/>
                <w:kern w:val="0"/>
                <w:sz w:val="16"/>
                <w:szCs w:val="16"/>
                <w:fitText w:val="400" w:id="2079113475"/>
              </w:rPr>
              <w:t>その前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>】</w:t>
            </w:r>
          </w:p>
          <w:p w14:paraId="49E1F3D6" w14:textId="77777777" w:rsidR="009340D6" w:rsidRPr="00827898" w:rsidRDefault="009340D6" w:rsidP="009340D6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1893490930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7C544203" w14:textId="0CB17271" w:rsidR="009340D6" w:rsidRPr="00827898" w:rsidRDefault="009340D6" w:rsidP="009340D6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189349093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  <w:hideMark/>
          </w:tcPr>
          <w:p w14:paraId="4E9CB5B3" w14:textId="5312279E" w:rsidR="009340D6" w:rsidRPr="00EC5546" w:rsidRDefault="00EC4186" w:rsidP="009340D6">
            <w:pPr>
              <w:ind w:right="62"/>
              <w:rPr>
                <w:rFonts w:ascii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885535427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59749292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159749292"/>
            <w:r w:rsidR="009340D6" w:rsidRPr="00EC5546">
              <w:rPr>
                <w:rFonts w:ascii="ＭＳ 明朝" w:hAnsi="ＭＳ 明朝" w:hint="eastAsia"/>
                <w:sz w:val="14"/>
                <w:szCs w:val="14"/>
              </w:rPr>
              <w:t>正職員</w:t>
            </w:r>
          </w:p>
          <w:p w14:paraId="2D3A9E7A" w14:textId="1D46C4E1" w:rsidR="009340D6" w:rsidRPr="00827898" w:rsidRDefault="00EC4186" w:rsidP="009340D6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37077635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90424447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490424447"/>
            <w:r w:rsidR="009340D6" w:rsidRPr="00EC5546">
              <w:rPr>
                <w:rFonts w:ascii="ＭＳ 明朝" w:hAnsi="ＭＳ 明朝" w:hint="eastAsia"/>
                <w:sz w:val="14"/>
                <w:szCs w:val="14"/>
              </w:rPr>
              <w:t>正職員以外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9B5D7" w14:textId="77777777" w:rsidR="00227B37" w:rsidRPr="00827898" w:rsidRDefault="00227B37" w:rsidP="00227B37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42641451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98038756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398038756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92184661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58542629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258542629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207525827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207525827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494750912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494750912"/>
            <w:r w:rsidRPr="00827898">
              <w:rPr>
                <w:rFonts w:ascii="ＭＳ 明朝" w:hAnsi="ＭＳ 明朝" w:hint="eastAsia"/>
                <w:sz w:val="18"/>
                <w:szCs w:val="18"/>
              </w:rPr>
              <w:t>月 入社</w:t>
            </w:r>
          </w:p>
          <w:p w14:paraId="001C7A58" w14:textId="72E1C754" w:rsidR="009340D6" w:rsidRPr="00827898" w:rsidRDefault="00227B37" w:rsidP="00227B37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57990334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47989175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547989175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7845991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33333369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233333369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453530726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453530726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724592137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724592137"/>
            <w:r w:rsidRPr="00827898">
              <w:rPr>
                <w:rFonts w:ascii="ＭＳ 明朝" w:hAnsi="ＭＳ 明朝" w:hint="eastAsia"/>
                <w:sz w:val="18"/>
                <w:szCs w:val="18"/>
              </w:rPr>
              <w:t>月 退職</w:t>
            </w:r>
          </w:p>
        </w:tc>
      </w:tr>
      <w:tr w:rsidR="003A0A18" w:rsidRPr="00827898" w14:paraId="2AAB4641" w14:textId="77777777" w:rsidTr="002772C9">
        <w:trPr>
          <w:trHeight w:val="624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BF8DB5B" w14:textId="77777777" w:rsidR="003A0A18" w:rsidRPr="00827898" w:rsidRDefault="003A0A18" w:rsidP="003A0A1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041A0F" w14:textId="77777777" w:rsidR="003A0A18" w:rsidRPr="00827898" w:rsidRDefault="003A0A18" w:rsidP="003A0A18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>【</w:t>
            </w:r>
            <w:r w:rsidRPr="00827898">
              <w:rPr>
                <w:rFonts w:ascii="ＭＳ 明朝" w:hAnsi="ＭＳ 明朝" w:hint="eastAsia"/>
                <w:w w:val="83"/>
                <w:kern w:val="0"/>
                <w:sz w:val="16"/>
                <w:szCs w:val="16"/>
                <w:fitText w:val="400" w:id="2079113476"/>
              </w:rPr>
              <w:t>その前</w:t>
            </w:r>
            <w:r w:rsidRPr="00827898">
              <w:rPr>
                <w:rFonts w:ascii="ＭＳ 明朝" w:hAnsi="ＭＳ 明朝" w:hint="eastAsia"/>
                <w:sz w:val="16"/>
                <w:szCs w:val="16"/>
              </w:rPr>
              <w:t>】</w:t>
            </w:r>
          </w:p>
          <w:p w14:paraId="49688FC9" w14:textId="77777777" w:rsidR="003A0A18" w:rsidRPr="00827898" w:rsidRDefault="003A0A18" w:rsidP="003A0A18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permStart w:id="1050946437" w:edGrp="everyone"/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B60DFCB" w14:textId="0E8023E8" w:rsidR="003A0A18" w:rsidRPr="00827898" w:rsidRDefault="003A0A18" w:rsidP="003A0A18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2789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　　</w:t>
            </w:r>
            <w:permEnd w:id="1050946437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  <w:hideMark/>
          </w:tcPr>
          <w:p w14:paraId="076EA64C" w14:textId="55659AAB" w:rsidR="003A0A18" w:rsidRPr="00EC5546" w:rsidRDefault="00EC4186" w:rsidP="003A0A18">
            <w:pPr>
              <w:ind w:right="62"/>
              <w:rPr>
                <w:rFonts w:ascii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677540622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96648094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696648094"/>
            <w:r w:rsidR="003A0A18" w:rsidRPr="00EC5546">
              <w:rPr>
                <w:rFonts w:ascii="ＭＳ 明朝" w:hAnsi="ＭＳ 明朝" w:hint="eastAsia"/>
                <w:sz w:val="14"/>
                <w:szCs w:val="14"/>
              </w:rPr>
              <w:t>正職員</w:t>
            </w:r>
          </w:p>
          <w:p w14:paraId="4D7AA4A9" w14:textId="1AD88ABA" w:rsidR="003A0A18" w:rsidRPr="00827898" w:rsidRDefault="00EC4186" w:rsidP="003A0A18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702396296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25219155" w:edGrp="everyone"/>
                <w:r w:rsidR="003A0A1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325219155"/>
            <w:r w:rsidR="003A0A18" w:rsidRPr="00EC5546">
              <w:rPr>
                <w:rFonts w:ascii="ＭＳ 明朝" w:hAnsi="ＭＳ 明朝" w:hint="eastAsia"/>
                <w:sz w:val="14"/>
                <w:szCs w:val="14"/>
              </w:rPr>
              <w:t>正職員以外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0FCB9" w14:textId="77777777" w:rsidR="00227B37" w:rsidRPr="00827898" w:rsidRDefault="00227B37" w:rsidP="00227B37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25303511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86591106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886591106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86747735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57521551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257521551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520502556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520502556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2079419472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2079419472"/>
            <w:r w:rsidRPr="00827898">
              <w:rPr>
                <w:rFonts w:ascii="ＭＳ 明朝" w:hAnsi="ＭＳ 明朝" w:hint="eastAsia"/>
                <w:sz w:val="18"/>
                <w:szCs w:val="18"/>
              </w:rPr>
              <w:t>月 入社</w:t>
            </w:r>
          </w:p>
          <w:p w14:paraId="7DEA9035" w14:textId="16AC37DA" w:rsidR="003A0A18" w:rsidRPr="00827898" w:rsidRDefault="00227B37" w:rsidP="00227B37">
            <w:pPr>
              <w:ind w:right="62"/>
              <w:rPr>
                <w:rFonts w:ascii="ＭＳ 明朝" w:hAnsi="ＭＳ 明朝"/>
                <w:sz w:val="18"/>
                <w:szCs w:val="18"/>
              </w:rPr>
            </w:pPr>
            <w:r w:rsidRPr="00827898">
              <w:rPr>
                <w:rFonts w:ascii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51010767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26127067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326127067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5055591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891219" w:edGrp="everyone"/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10891219"/>
              </w:sdtContent>
            </w:sdt>
            <w:r w:rsidRPr="00827898">
              <w:rPr>
                <w:rFonts w:ascii="ＭＳ 明朝" w:hAnsi="ＭＳ 明朝" w:hint="eastAsia"/>
                <w:sz w:val="18"/>
                <w:szCs w:val="18"/>
              </w:rPr>
              <w:t>令和)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415913856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415913856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permStart w:id="1178233060" w:edGrp="everyone"/>
            <w:r w:rsidRPr="00827898">
              <w:rPr>
                <w:rFonts w:ascii="ＭＳ 明朝" w:hAnsi="ＭＳ 明朝" w:hint="eastAsia"/>
                <w:sz w:val="18"/>
                <w:szCs w:val="18"/>
              </w:rPr>
              <w:t xml:space="preserve">　   </w:t>
            </w:r>
            <w:permEnd w:id="1178233060"/>
            <w:r w:rsidRPr="00827898">
              <w:rPr>
                <w:rFonts w:ascii="ＭＳ 明朝" w:hAnsi="ＭＳ 明朝" w:hint="eastAsia"/>
                <w:sz w:val="18"/>
                <w:szCs w:val="18"/>
              </w:rPr>
              <w:t>月 退職</w:t>
            </w:r>
          </w:p>
        </w:tc>
      </w:tr>
    </w:tbl>
    <w:p w14:paraId="3C3DC52C" w14:textId="77777777" w:rsidR="002772C9" w:rsidRDefault="00630C46" w:rsidP="006556D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　　</w:t>
      </w:r>
    </w:p>
    <w:tbl>
      <w:tblPr>
        <w:tblW w:w="10152" w:type="dxa"/>
        <w:tblInd w:w="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7"/>
        <w:gridCol w:w="283"/>
        <w:gridCol w:w="4394"/>
        <w:gridCol w:w="284"/>
        <w:gridCol w:w="4394"/>
      </w:tblGrid>
      <w:tr w:rsidR="002772C9" w14:paraId="785FF437" w14:textId="77777777" w:rsidTr="00E47A98">
        <w:trPr>
          <w:trHeight w:hRule="exact" w:val="577"/>
        </w:trPr>
        <w:tc>
          <w:tcPr>
            <w:tcW w:w="79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1337BF8" w14:textId="77777777" w:rsidR="002772C9" w:rsidRDefault="002772C9" w:rsidP="00E47A98">
            <w:pPr>
              <w:shd w:val="clear" w:color="auto" w:fill="FBE4D5"/>
              <w:jc w:val="center"/>
              <w:rPr>
                <w:rFonts w:hint="eastAsia"/>
              </w:rPr>
            </w:pPr>
            <w:bookmarkStart w:id="0" w:name="_Hlk185364081"/>
            <w:r>
              <w:rPr>
                <w:rFonts w:hint="eastAsia"/>
              </w:rPr>
              <w:t>免許</w:t>
            </w:r>
          </w:p>
          <w:p w14:paraId="5F27BBB3" w14:textId="77777777" w:rsidR="002772C9" w:rsidRDefault="002772C9" w:rsidP="00E47A98">
            <w:pPr>
              <w:widowControl/>
              <w:shd w:val="clear" w:color="auto" w:fill="FBE4D5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2589D5E" w14:textId="77777777" w:rsidR="002772C9" w:rsidRDefault="002772C9" w:rsidP="00E47A98">
            <w:pPr>
              <w:ind w:right="261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E2BB" w14:textId="77777777" w:rsidR="002772C9" w:rsidRDefault="002772C9" w:rsidP="00E47A98">
            <w:pPr>
              <w:ind w:right="261"/>
              <w:rPr>
                <w:rFonts w:ascii="ＭＳ 明朝" w:hAnsi="ＭＳ 明朝"/>
                <w:sz w:val="18"/>
                <w:szCs w:val="18"/>
              </w:rPr>
            </w:pPr>
          </w:p>
          <w:p w14:paraId="669C19FD" w14:textId="77777777" w:rsidR="002772C9" w:rsidRPr="00DF609D" w:rsidRDefault="002772C9" w:rsidP="00E47A98">
            <w:pPr>
              <w:ind w:right="261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permStart w:id="845359297" w:edGrp="everyone"/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permEnd w:id="845359297"/>
            <w:r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permStart w:id="1452621689" w:edGrp="everyone"/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permEnd w:id="1452621689"/>
            <w:r>
              <w:rPr>
                <w:rFonts w:ascii="ＭＳ 明朝" w:hAnsi="ＭＳ 明朝" w:hint="eastAsia"/>
                <w:sz w:val="18"/>
                <w:szCs w:val="18"/>
              </w:rPr>
              <w:t>令和）</w:t>
            </w:r>
            <w:permStart w:id="1792232592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permEnd w:id="1792232592"/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1389329404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permEnd w:id="1389329404"/>
            <w:r>
              <w:rPr>
                <w:rFonts w:ascii="ＭＳ 明朝" w:hAnsi="ＭＳ 明朝" w:hint="eastAsia"/>
                <w:sz w:val="18"/>
                <w:szCs w:val="18"/>
              </w:rPr>
              <w:t>月取得（予定）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DFB12" w14:textId="77777777" w:rsidR="002772C9" w:rsidRDefault="002772C9" w:rsidP="00E47A98">
            <w:pPr>
              <w:ind w:right="261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B59432" w14:textId="77777777" w:rsidR="002772C9" w:rsidRDefault="002772C9" w:rsidP="00E47A98">
            <w:pPr>
              <w:ind w:right="2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397287362" w:edGrp="everyone"/>
            <w:r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End w:id="397287362"/>
          </w:p>
          <w:p w14:paraId="5102ED8C" w14:textId="77777777" w:rsidR="002772C9" w:rsidRDefault="002772C9" w:rsidP="00E47A98">
            <w:pPr>
              <w:ind w:right="261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permStart w:id="926032605" w:edGrp="everyone"/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permEnd w:id="926032605"/>
            <w:r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permStart w:id="1274035582" w:edGrp="everyone"/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permEnd w:id="1274035582"/>
            <w:r>
              <w:rPr>
                <w:rFonts w:ascii="ＭＳ 明朝" w:hAnsi="ＭＳ 明朝" w:hint="eastAsia"/>
                <w:sz w:val="18"/>
                <w:szCs w:val="18"/>
              </w:rPr>
              <w:t>令和）</w:t>
            </w:r>
            <w:permStart w:id="1722614609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permEnd w:id="1722614609"/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674016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permEnd w:id="674016"/>
            <w:r>
              <w:rPr>
                <w:rFonts w:ascii="ＭＳ 明朝" w:hAnsi="ＭＳ 明朝" w:hint="eastAsia"/>
                <w:sz w:val="18"/>
                <w:szCs w:val="18"/>
              </w:rPr>
              <w:t>月取得（予定）</w:t>
            </w:r>
          </w:p>
        </w:tc>
      </w:tr>
      <w:tr w:rsidR="002772C9" w14:paraId="7C17A4C9" w14:textId="77777777" w:rsidTr="00E47A98">
        <w:trPr>
          <w:trHeight w:hRule="exact" w:val="577"/>
        </w:trPr>
        <w:tc>
          <w:tcPr>
            <w:tcW w:w="797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428DDEA" w14:textId="77777777" w:rsidR="002772C9" w:rsidRDefault="002772C9" w:rsidP="00E47A98">
            <w:pPr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D61E44" w14:textId="77777777" w:rsidR="002772C9" w:rsidRDefault="002772C9" w:rsidP="00E47A98">
            <w:pPr>
              <w:ind w:right="261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5402BF" w14:textId="77777777" w:rsidR="002772C9" w:rsidRDefault="002772C9" w:rsidP="00E47A98">
            <w:pPr>
              <w:ind w:right="2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1145969343" w:edGrp="everyone"/>
            <w:r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End w:id="1145969343"/>
          </w:p>
          <w:p w14:paraId="6CFA56E4" w14:textId="77777777" w:rsidR="002772C9" w:rsidRDefault="002772C9" w:rsidP="00E47A98">
            <w:pPr>
              <w:ind w:right="261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permStart w:id="1348612397" w:edGrp="everyone"/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permEnd w:id="1348612397"/>
            <w:r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permStart w:id="1240798871" w:edGrp="everyone"/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permEnd w:id="1240798871"/>
            <w:r>
              <w:rPr>
                <w:rFonts w:ascii="ＭＳ 明朝" w:hAnsi="ＭＳ 明朝" w:hint="eastAsia"/>
                <w:sz w:val="18"/>
                <w:szCs w:val="18"/>
              </w:rPr>
              <w:t>令和）</w:t>
            </w:r>
            <w:permStart w:id="1851787927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permEnd w:id="1851787927"/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1299592390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permEnd w:id="1299592390"/>
            <w:r>
              <w:rPr>
                <w:rFonts w:ascii="ＭＳ 明朝" w:hAnsi="ＭＳ 明朝" w:hint="eastAsia"/>
                <w:sz w:val="18"/>
                <w:szCs w:val="18"/>
              </w:rPr>
              <w:t>月取得（予定）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AE44C42" w14:textId="77777777" w:rsidR="002772C9" w:rsidRDefault="002772C9" w:rsidP="00E47A98">
            <w:pPr>
              <w:ind w:right="261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４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034E5B51" w14:textId="77777777" w:rsidR="002772C9" w:rsidRDefault="002772C9" w:rsidP="00E47A98">
            <w:pPr>
              <w:ind w:right="2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Start w:id="697006619" w:edGrp="everyone"/>
            <w:r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permEnd w:id="697006619"/>
          </w:p>
          <w:p w14:paraId="7011F602" w14:textId="77777777" w:rsidR="002772C9" w:rsidRDefault="002772C9" w:rsidP="00E47A98">
            <w:pPr>
              <w:ind w:right="2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permStart w:id="753364696" w:edGrp="everyone"/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permEnd w:id="753364696"/>
            <w:r>
              <w:rPr>
                <w:rFonts w:ascii="ＭＳ 明朝" w:hAnsi="ＭＳ 明朝" w:hint="eastAsia"/>
                <w:sz w:val="18"/>
                <w:szCs w:val="18"/>
              </w:rPr>
              <w:t xml:space="preserve">平成  </w:t>
            </w:r>
            <w:permStart w:id="272130821" w:edGrp="everyone"/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permEnd w:id="272130821"/>
            <w:r>
              <w:rPr>
                <w:rFonts w:ascii="ＭＳ 明朝" w:hAnsi="ＭＳ 明朝" w:hint="eastAsia"/>
                <w:sz w:val="18"/>
                <w:szCs w:val="18"/>
              </w:rPr>
              <w:t>令和）</w:t>
            </w:r>
            <w:permStart w:id="366765169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permEnd w:id="366765169"/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167202430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permEnd w:id="167202430"/>
            <w:r>
              <w:rPr>
                <w:rFonts w:ascii="ＭＳ 明朝" w:hAnsi="ＭＳ 明朝" w:hint="eastAsia"/>
                <w:sz w:val="18"/>
                <w:szCs w:val="18"/>
              </w:rPr>
              <w:t>月取得（予定）</w:t>
            </w:r>
          </w:p>
        </w:tc>
      </w:tr>
      <w:bookmarkEnd w:id="0"/>
    </w:tbl>
    <w:p w14:paraId="58F3D284" w14:textId="519AD72D" w:rsidR="00F338BD" w:rsidRPr="002772C9" w:rsidRDefault="00F338BD" w:rsidP="006556DC">
      <w:pPr>
        <w:jc w:val="left"/>
        <w:rPr>
          <w:rFonts w:ascii="ＭＳ 明朝" w:hAnsi="ＭＳ 明朝"/>
        </w:rPr>
      </w:pPr>
    </w:p>
    <w:tbl>
      <w:tblPr>
        <w:tblW w:w="10152" w:type="dxa"/>
        <w:tblInd w:w="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4"/>
        <w:gridCol w:w="8788"/>
      </w:tblGrid>
      <w:tr w:rsidR="002772C9" w:rsidRPr="000B7CA5" w14:paraId="38B320E6" w14:textId="77777777" w:rsidTr="00E47A98">
        <w:trPr>
          <w:trHeight w:hRule="exact" w:val="577"/>
        </w:trPr>
        <w:tc>
          <w:tcPr>
            <w:tcW w:w="13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BE4D5"/>
            <w:vAlign w:val="center"/>
            <w:hideMark/>
          </w:tcPr>
          <w:p w14:paraId="75965552" w14:textId="77777777" w:rsidR="002772C9" w:rsidRDefault="002772C9" w:rsidP="00E47A9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最終職歴</w:t>
            </w:r>
          </w:p>
          <w:p w14:paraId="23541B55" w14:textId="77777777" w:rsidR="002772C9" w:rsidRDefault="002772C9" w:rsidP="00E47A98">
            <w:pPr>
              <w:ind w:right="37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の業種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CA95F1F" w14:textId="77777777" w:rsidR="002772C9" w:rsidRPr="00DF6239" w:rsidRDefault="002772C9" w:rsidP="00E47A98">
            <w:pPr>
              <w:ind w:left="36" w:right="62"/>
              <w:rPr>
                <w:rFonts w:ascii="ＭＳ 明朝" w:hAnsi="ＭＳ 明朝" w:hint="eastAsia"/>
                <w:sz w:val="16"/>
                <w:szCs w:val="16"/>
              </w:rPr>
            </w:pPr>
            <w:permStart w:id="970068023" w:edGrp="everyone"/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permEnd w:id="970068023"/>
            <w:r>
              <w:rPr>
                <w:rFonts w:ascii="ＭＳ 明朝" w:hAnsi="ＭＳ 明朝" w:hint="eastAsia"/>
                <w:szCs w:val="21"/>
              </w:rPr>
              <w:t xml:space="preserve">総務　</w:t>
            </w:r>
            <w:permStart w:id="769946896" w:edGrp="everyone"/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permEnd w:id="769946896"/>
            <w:r>
              <w:rPr>
                <w:rFonts w:ascii="ＭＳ 明朝" w:hAnsi="ＭＳ 明朝" w:hint="eastAsia"/>
                <w:szCs w:val="21"/>
              </w:rPr>
              <w:t xml:space="preserve">人事・労務　</w:t>
            </w:r>
            <w:permStart w:id="2005875244" w:edGrp="everyone"/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permEnd w:id="2005875244"/>
            <w:r>
              <w:rPr>
                <w:rFonts w:ascii="ＭＳ 明朝" w:hAnsi="ＭＳ 明朝" w:hint="eastAsia"/>
                <w:szCs w:val="21"/>
              </w:rPr>
              <w:t xml:space="preserve">経理　</w:t>
            </w:r>
            <w:permStart w:id="991983171" w:edGrp="everyone"/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permEnd w:id="991983171"/>
            <w:r>
              <w:rPr>
                <w:rFonts w:ascii="ＭＳ 明朝" w:hAnsi="ＭＳ 明朝" w:hint="eastAsia"/>
                <w:szCs w:val="21"/>
              </w:rPr>
              <w:t xml:space="preserve">情報処理 　</w:t>
            </w:r>
            <w:permStart w:id="65633031" w:edGrp="everyone"/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permEnd w:id="65633031"/>
            <w:r>
              <w:rPr>
                <w:rFonts w:ascii="ＭＳ 明朝" w:hAnsi="ＭＳ 明朝" w:hint="eastAsia"/>
                <w:szCs w:val="21"/>
              </w:rPr>
              <w:t xml:space="preserve">営業 　</w:t>
            </w:r>
            <w:permStart w:id="1313488271" w:edGrp="everyone"/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permEnd w:id="1313488271"/>
            <w:r>
              <w:rPr>
                <w:rFonts w:ascii="ＭＳ 明朝" w:hAnsi="ＭＳ 明朝" w:hint="eastAsia"/>
                <w:szCs w:val="21"/>
              </w:rPr>
              <w:t>その他</w:t>
            </w:r>
            <w:permStart w:id="1422279439" w:edGrp="everyone"/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</w:t>
            </w:r>
            <w:permEnd w:id="1422279439"/>
          </w:p>
        </w:tc>
      </w:tr>
    </w:tbl>
    <w:p w14:paraId="4584EE20" w14:textId="77777777" w:rsidR="002772C9" w:rsidRPr="00EE248A" w:rsidRDefault="002772C9" w:rsidP="006556DC">
      <w:pPr>
        <w:jc w:val="left"/>
        <w:rPr>
          <w:rFonts w:ascii="ＭＳ 明朝" w:hAnsi="ＭＳ 明朝" w:hint="eastAsia"/>
        </w:rPr>
      </w:pPr>
    </w:p>
    <w:p w14:paraId="7673F57C" w14:textId="4CE6DD5A" w:rsidR="00930F1A" w:rsidRDefault="00F338BD" w:rsidP="00930F1A">
      <w:pPr>
        <w:ind w:left="420" w:hangingChars="200" w:hanging="420"/>
        <w:jc w:val="left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</w:rPr>
        <w:t xml:space="preserve">　　</w:t>
      </w:r>
      <w:bookmarkStart w:id="1" w:name="_Hlk185363777"/>
      <w:r w:rsidRPr="00930F1A">
        <w:rPr>
          <w:rFonts w:ascii="ＭＳ 明朝" w:hAnsi="ＭＳ 明朝" w:hint="eastAsia"/>
          <w:sz w:val="20"/>
          <w:szCs w:val="18"/>
        </w:rPr>
        <w:t>私は、</w:t>
      </w:r>
      <w:r w:rsidR="00930F1A" w:rsidRPr="00930F1A">
        <w:rPr>
          <w:rFonts w:ascii="ＭＳ 明朝" w:hAnsi="ＭＳ 明朝" w:hint="eastAsia"/>
          <w:sz w:val="20"/>
          <w:szCs w:val="18"/>
        </w:rPr>
        <w:t>令和</w:t>
      </w:r>
      <w:r w:rsidR="00A447FC">
        <w:rPr>
          <w:rFonts w:ascii="ＭＳ 明朝" w:hAnsi="ＭＳ 明朝" w:hint="eastAsia"/>
          <w:sz w:val="20"/>
          <w:szCs w:val="18"/>
        </w:rPr>
        <w:t>6</w:t>
      </w:r>
      <w:r w:rsidR="00930F1A" w:rsidRPr="00930F1A">
        <w:rPr>
          <w:rFonts w:ascii="ＭＳ 明朝" w:hAnsi="ＭＳ 明朝" w:hint="eastAsia"/>
          <w:sz w:val="20"/>
          <w:szCs w:val="18"/>
        </w:rPr>
        <w:t>年度</w:t>
      </w:r>
      <w:r w:rsidRPr="00930F1A">
        <w:rPr>
          <w:rFonts w:ascii="ＭＳ 明朝" w:hAnsi="ＭＳ 明朝" w:hint="eastAsia"/>
          <w:sz w:val="20"/>
          <w:szCs w:val="18"/>
        </w:rPr>
        <w:t>公益財団法人ふくおか環境財団職員</w:t>
      </w:r>
      <w:r w:rsidR="00930F1A" w:rsidRPr="00930F1A">
        <w:rPr>
          <w:rFonts w:ascii="ＭＳ 明朝" w:hAnsi="ＭＳ 明朝" w:hint="eastAsia"/>
          <w:sz w:val="20"/>
          <w:szCs w:val="18"/>
        </w:rPr>
        <w:t>募集案内（</w:t>
      </w:r>
      <w:r w:rsidR="002772C9">
        <w:rPr>
          <w:rFonts w:ascii="ＭＳ 明朝" w:hAnsi="ＭＳ 明朝" w:hint="eastAsia"/>
          <w:sz w:val="20"/>
          <w:szCs w:val="18"/>
        </w:rPr>
        <w:t>事務</w:t>
      </w:r>
      <w:r w:rsidR="00930F1A" w:rsidRPr="00930F1A">
        <w:rPr>
          <w:rFonts w:ascii="ＭＳ 明朝" w:hAnsi="ＭＳ 明朝" w:hint="eastAsia"/>
          <w:sz w:val="20"/>
          <w:szCs w:val="18"/>
        </w:rPr>
        <w:t>職員）の内容を確認のうえ、</w:t>
      </w:r>
    </w:p>
    <w:p w14:paraId="7C1CEB59" w14:textId="5DCC01F5" w:rsidR="003F4460" w:rsidRPr="00930F1A" w:rsidRDefault="00930F1A" w:rsidP="00326D26">
      <w:pPr>
        <w:ind w:leftChars="200" w:left="420"/>
        <w:jc w:val="left"/>
        <w:rPr>
          <w:rFonts w:ascii="ＭＳ 明朝" w:hAnsi="ＭＳ 明朝"/>
        </w:rPr>
      </w:pPr>
      <w:r w:rsidRPr="00930F1A">
        <w:rPr>
          <w:rFonts w:ascii="ＭＳ 明朝" w:hAnsi="ＭＳ 明朝" w:hint="eastAsia"/>
          <w:sz w:val="20"/>
          <w:szCs w:val="18"/>
        </w:rPr>
        <w:t>本</w:t>
      </w:r>
      <w:r w:rsidR="00F338BD" w:rsidRPr="00930F1A">
        <w:rPr>
          <w:rFonts w:ascii="ＭＳ 明朝" w:hAnsi="ＭＳ 明朝" w:hint="eastAsia"/>
          <w:sz w:val="20"/>
          <w:szCs w:val="18"/>
        </w:rPr>
        <w:t>採用試験の受験申込みをします。</w:t>
      </w:r>
      <w:r w:rsidRPr="00930F1A">
        <w:rPr>
          <w:rFonts w:ascii="ＭＳ 明朝" w:hAnsi="ＭＳ 明朝" w:hint="eastAsia"/>
          <w:sz w:val="20"/>
          <w:szCs w:val="18"/>
        </w:rPr>
        <w:t>なお、この申込書の記載事項は事実に相違ありません。</w:t>
      </w:r>
    </w:p>
    <w:tbl>
      <w:tblPr>
        <w:tblW w:w="7314" w:type="dxa"/>
        <w:tblInd w:w="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6180"/>
      </w:tblGrid>
      <w:tr w:rsidR="0025452E" w14:paraId="1CF2F006" w14:textId="77777777" w:rsidTr="002772C9">
        <w:trPr>
          <w:trHeight w:hRule="exact" w:val="794"/>
        </w:trPr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14:paraId="16EB4947" w14:textId="6DC4C2D0" w:rsidR="0025452E" w:rsidRDefault="00F338BD" w:rsidP="008B2903">
            <w:pPr>
              <w:ind w:firstLineChars="100" w:firstLine="210"/>
            </w:pPr>
            <w:r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180" w:type="dxa"/>
            <w:tcMar>
              <w:right w:w="0" w:type="dxa"/>
            </w:tcMar>
          </w:tcPr>
          <w:p w14:paraId="17FC02A0" w14:textId="77777777" w:rsidR="0025452E" w:rsidRDefault="00F338BD" w:rsidP="00F338BD">
            <w:pPr>
              <w:ind w:right="5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  <w:p w14:paraId="4BB57703" w14:textId="77777777" w:rsidR="00F338BD" w:rsidRDefault="00F338BD" w:rsidP="00F338BD">
            <w:pPr>
              <w:ind w:right="500"/>
              <w:rPr>
                <w:rFonts w:ascii="ＭＳ 明朝" w:hAnsi="ＭＳ 明朝"/>
                <w:sz w:val="18"/>
                <w:szCs w:val="18"/>
              </w:rPr>
            </w:pPr>
          </w:p>
          <w:p w14:paraId="15594684" w14:textId="41E9531A" w:rsidR="00F338BD" w:rsidRPr="006D4CC6" w:rsidRDefault="00F338BD" w:rsidP="00F338BD">
            <w:pPr>
              <w:ind w:right="500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氏名（自筆</w:t>
            </w:r>
            <w:r w:rsidR="006D4CC6">
              <w:rPr>
                <w:rFonts w:ascii="ＭＳ 明朝" w:hAnsi="ＭＳ 明朝" w:hint="eastAsia"/>
                <w:sz w:val="18"/>
                <w:szCs w:val="18"/>
              </w:rPr>
              <w:t xml:space="preserve">）　</w:t>
            </w:r>
            <w:r w:rsidR="006D4CC6" w:rsidRPr="006D4CC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bookmarkEnd w:id="1"/>
    </w:tbl>
    <w:p w14:paraId="0B3B6251" w14:textId="77777777" w:rsidR="0025452E" w:rsidRPr="0025452E" w:rsidRDefault="0025452E" w:rsidP="00930F1A">
      <w:pPr>
        <w:jc w:val="left"/>
        <w:rPr>
          <w:rFonts w:ascii="ＭＳ 明朝" w:hAnsi="ＭＳ 明朝"/>
          <w:sz w:val="18"/>
          <w:szCs w:val="18"/>
        </w:rPr>
      </w:pPr>
    </w:p>
    <w:sectPr w:rsidR="0025452E" w:rsidRPr="0025452E" w:rsidSect="00326D26">
      <w:pgSz w:w="11906" w:h="16838" w:code="9"/>
      <w:pgMar w:top="680" w:right="851" w:bottom="295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4C79D" w14:textId="77777777" w:rsidR="00375741" w:rsidRDefault="00375741" w:rsidP="00F80D9B">
      <w:r>
        <w:separator/>
      </w:r>
    </w:p>
  </w:endnote>
  <w:endnote w:type="continuationSeparator" w:id="0">
    <w:p w14:paraId="7F48C662" w14:textId="77777777" w:rsidR="00375741" w:rsidRDefault="00375741" w:rsidP="00F8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05CDC" w14:textId="77777777" w:rsidR="00375741" w:rsidRDefault="00375741" w:rsidP="00F80D9B">
      <w:r>
        <w:separator/>
      </w:r>
    </w:p>
  </w:footnote>
  <w:footnote w:type="continuationSeparator" w:id="0">
    <w:p w14:paraId="78F07D44" w14:textId="77777777" w:rsidR="00375741" w:rsidRDefault="00375741" w:rsidP="00F80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1025789651">
    <w:abstractNumId w:val="1"/>
  </w:num>
  <w:num w:numId="2" w16cid:durableId="37520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5X53qs8G4bUOsY1dD7w42ZDTWrMUofQahRT+f6G/QA5yrVlO4ViF7juq/TrOmaivyfAYdhqlosvqIdErzHIRhQ==" w:salt="ZwTfdakfiqbw53Rg95gwnQ=="/>
  <w:defaultTabStop w:val="851"/>
  <w:drawingGridHorizontalSpacing w:val="142"/>
  <w:drawingGridVerticalSpacing w:val="170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FB"/>
    <w:rsid w:val="0000289C"/>
    <w:rsid w:val="0001425E"/>
    <w:rsid w:val="00023F81"/>
    <w:rsid w:val="00064510"/>
    <w:rsid w:val="0007724E"/>
    <w:rsid w:val="00083EB2"/>
    <w:rsid w:val="00090731"/>
    <w:rsid w:val="00090D68"/>
    <w:rsid w:val="000A56B9"/>
    <w:rsid w:val="000B2E1E"/>
    <w:rsid w:val="000B6532"/>
    <w:rsid w:val="000C18E4"/>
    <w:rsid w:val="000C3C99"/>
    <w:rsid w:val="000E3317"/>
    <w:rsid w:val="000F0317"/>
    <w:rsid w:val="001139C9"/>
    <w:rsid w:val="00121AAF"/>
    <w:rsid w:val="001264E3"/>
    <w:rsid w:val="001271C1"/>
    <w:rsid w:val="0016618B"/>
    <w:rsid w:val="00186AED"/>
    <w:rsid w:val="00190B25"/>
    <w:rsid w:val="001A20BF"/>
    <w:rsid w:val="001A779D"/>
    <w:rsid w:val="001E7ECD"/>
    <w:rsid w:val="001F1BA6"/>
    <w:rsid w:val="001F6A45"/>
    <w:rsid w:val="00202314"/>
    <w:rsid w:val="00203CF2"/>
    <w:rsid w:val="002060FF"/>
    <w:rsid w:val="00223AFA"/>
    <w:rsid w:val="00227B37"/>
    <w:rsid w:val="0024123E"/>
    <w:rsid w:val="0024425E"/>
    <w:rsid w:val="002525A3"/>
    <w:rsid w:val="0025452E"/>
    <w:rsid w:val="00256E73"/>
    <w:rsid w:val="0026378F"/>
    <w:rsid w:val="00264660"/>
    <w:rsid w:val="00270481"/>
    <w:rsid w:val="00272EBB"/>
    <w:rsid w:val="00276590"/>
    <w:rsid w:val="002772C9"/>
    <w:rsid w:val="00277A2F"/>
    <w:rsid w:val="00280A4F"/>
    <w:rsid w:val="002869B1"/>
    <w:rsid w:val="002A648B"/>
    <w:rsid w:val="002C3397"/>
    <w:rsid w:val="002C7FBE"/>
    <w:rsid w:val="002D017F"/>
    <w:rsid w:val="002D1BAB"/>
    <w:rsid w:val="002D2FB8"/>
    <w:rsid w:val="002F5AB8"/>
    <w:rsid w:val="0030111B"/>
    <w:rsid w:val="00307203"/>
    <w:rsid w:val="003106C3"/>
    <w:rsid w:val="00312949"/>
    <w:rsid w:val="00313BF2"/>
    <w:rsid w:val="00315C79"/>
    <w:rsid w:val="00317699"/>
    <w:rsid w:val="00326D26"/>
    <w:rsid w:val="00327069"/>
    <w:rsid w:val="00335429"/>
    <w:rsid w:val="00375741"/>
    <w:rsid w:val="003774CC"/>
    <w:rsid w:val="003924FA"/>
    <w:rsid w:val="003A0A18"/>
    <w:rsid w:val="003A570E"/>
    <w:rsid w:val="003B01CF"/>
    <w:rsid w:val="003E68C1"/>
    <w:rsid w:val="003F21F5"/>
    <w:rsid w:val="003F4460"/>
    <w:rsid w:val="00401CA4"/>
    <w:rsid w:val="00406C85"/>
    <w:rsid w:val="00415777"/>
    <w:rsid w:val="00421541"/>
    <w:rsid w:val="00422A78"/>
    <w:rsid w:val="00423C2E"/>
    <w:rsid w:val="00424A2B"/>
    <w:rsid w:val="00455879"/>
    <w:rsid w:val="004618A7"/>
    <w:rsid w:val="00476C37"/>
    <w:rsid w:val="0049143F"/>
    <w:rsid w:val="004A5F5B"/>
    <w:rsid w:val="004B39BB"/>
    <w:rsid w:val="004B780F"/>
    <w:rsid w:val="004C4737"/>
    <w:rsid w:val="004D42FB"/>
    <w:rsid w:val="00504D88"/>
    <w:rsid w:val="00515A78"/>
    <w:rsid w:val="005230D6"/>
    <w:rsid w:val="00540DA1"/>
    <w:rsid w:val="00547234"/>
    <w:rsid w:val="00575946"/>
    <w:rsid w:val="00576A6E"/>
    <w:rsid w:val="00586D4A"/>
    <w:rsid w:val="005B6B8A"/>
    <w:rsid w:val="005D558F"/>
    <w:rsid w:val="005D5D8A"/>
    <w:rsid w:val="005E0F37"/>
    <w:rsid w:val="005E275B"/>
    <w:rsid w:val="00603DB6"/>
    <w:rsid w:val="00603E70"/>
    <w:rsid w:val="00606A86"/>
    <w:rsid w:val="0062374E"/>
    <w:rsid w:val="00630C46"/>
    <w:rsid w:val="006337D0"/>
    <w:rsid w:val="006556DC"/>
    <w:rsid w:val="0066418F"/>
    <w:rsid w:val="006706BA"/>
    <w:rsid w:val="00672A45"/>
    <w:rsid w:val="00682414"/>
    <w:rsid w:val="00682CFE"/>
    <w:rsid w:val="006964F6"/>
    <w:rsid w:val="006970E8"/>
    <w:rsid w:val="006A6D8C"/>
    <w:rsid w:val="006B0838"/>
    <w:rsid w:val="006B22AD"/>
    <w:rsid w:val="006C3CEB"/>
    <w:rsid w:val="006C6CB4"/>
    <w:rsid w:val="006D16EF"/>
    <w:rsid w:val="006D4CC6"/>
    <w:rsid w:val="006D710D"/>
    <w:rsid w:val="006E00D0"/>
    <w:rsid w:val="006E616F"/>
    <w:rsid w:val="0070069A"/>
    <w:rsid w:val="00725317"/>
    <w:rsid w:val="00727423"/>
    <w:rsid w:val="00731E75"/>
    <w:rsid w:val="007364B9"/>
    <w:rsid w:val="007416BB"/>
    <w:rsid w:val="00757D19"/>
    <w:rsid w:val="00761E35"/>
    <w:rsid w:val="00775B56"/>
    <w:rsid w:val="00777C4E"/>
    <w:rsid w:val="00784F77"/>
    <w:rsid w:val="00797A4D"/>
    <w:rsid w:val="007C1D02"/>
    <w:rsid w:val="007C2BB3"/>
    <w:rsid w:val="007C3DAD"/>
    <w:rsid w:val="007D42CC"/>
    <w:rsid w:val="007F5F1D"/>
    <w:rsid w:val="007F7A23"/>
    <w:rsid w:val="00812517"/>
    <w:rsid w:val="0081709E"/>
    <w:rsid w:val="00820DCF"/>
    <w:rsid w:val="00827898"/>
    <w:rsid w:val="00832EE9"/>
    <w:rsid w:val="0083339F"/>
    <w:rsid w:val="00842C15"/>
    <w:rsid w:val="00846AE8"/>
    <w:rsid w:val="00891FA3"/>
    <w:rsid w:val="008B00AD"/>
    <w:rsid w:val="008C12EA"/>
    <w:rsid w:val="008C2E17"/>
    <w:rsid w:val="008C5D77"/>
    <w:rsid w:val="008F6CC7"/>
    <w:rsid w:val="009112C8"/>
    <w:rsid w:val="0091396A"/>
    <w:rsid w:val="00915BAA"/>
    <w:rsid w:val="00920556"/>
    <w:rsid w:val="00923344"/>
    <w:rsid w:val="00926D59"/>
    <w:rsid w:val="009303B2"/>
    <w:rsid w:val="00930F1A"/>
    <w:rsid w:val="0093158F"/>
    <w:rsid w:val="00931A0D"/>
    <w:rsid w:val="00932169"/>
    <w:rsid w:val="009340D6"/>
    <w:rsid w:val="00953565"/>
    <w:rsid w:val="009923DA"/>
    <w:rsid w:val="009B03BE"/>
    <w:rsid w:val="009C1C2F"/>
    <w:rsid w:val="009C236D"/>
    <w:rsid w:val="009C4262"/>
    <w:rsid w:val="009C4466"/>
    <w:rsid w:val="009D62F8"/>
    <w:rsid w:val="009D7AB8"/>
    <w:rsid w:val="009F021E"/>
    <w:rsid w:val="009F2B2A"/>
    <w:rsid w:val="00A05584"/>
    <w:rsid w:val="00A10C69"/>
    <w:rsid w:val="00A11168"/>
    <w:rsid w:val="00A13F6C"/>
    <w:rsid w:val="00A2118B"/>
    <w:rsid w:val="00A3128D"/>
    <w:rsid w:val="00A447FC"/>
    <w:rsid w:val="00A4705B"/>
    <w:rsid w:val="00A536DA"/>
    <w:rsid w:val="00A561A3"/>
    <w:rsid w:val="00AA2807"/>
    <w:rsid w:val="00AB595F"/>
    <w:rsid w:val="00AC5F18"/>
    <w:rsid w:val="00AD54BE"/>
    <w:rsid w:val="00AE68F4"/>
    <w:rsid w:val="00AF038C"/>
    <w:rsid w:val="00AF0971"/>
    <w:rsid w:val="00B17D79"/>
    <w:rsid w:val="00B27CB3"/>
    <w:rsid w:val="00B345EF"/>
    <w:rsid w:val="00B40529"/>
    <w:rsid w:val="00B41526"/>
    <w:rsid w:val="00B502C7"/>
    <w:rsid w:val="00B65F7B"/>
    <w:rsid w:val="00B8089F"/>
    <w:rsid w:val="00B8581C"/>
    <w:rsid w:val="00B92FC1"/>
    <w:rsid w:val="00B942F7"/>
    <w:rsid w:val="00BA7879"/>
    <w:rsid w:val="00BB6377"/>
    <w:rsid w:val="00BC5578"/>
    <w:rsid w:val="00BE112F"/>
    <w:rsid w:val="00BE6B45"/>
    <w:rsid w:val="00BF13FB"/>
    <w:rsid w:val="00BF3205"/>
    <w:rsid w:val="00BF7674"/>
    <w:rsid w:val="00BF7796"/>
    <w:rsid w:val="00C02B9E"/>
    <w:rsid w:val="00C21A08"/>
    <w:rsid w:val="00C36CC4"/>
    <w:rsid w:val="00C603FC"/>
    <w:rsid w:val="00C6358D"/>
    <w:rsid w:val="00C675AA"/>
    <w:rsid w:val="00C76646"/>
    <w:rsid w:val="00C96365"/>
    <w:rsid w:val="00CA0398"/>
    <w:rsid w:val="00CC1528"/>
    <w:rsid w:val="00D063BA"/>
    <w:rsid w:val="00D13FE9"/>
    <w:rsid w:val="00D34299"/>
    <w:rsid w:val="00D34C1C"/>
    <w:rsid w:val="00D515AA"/>
    <w:rsid w:val="00D638EE"/>
    <w:rsid w:val="00D66B35"/>
    <w:rsid w:val="00D67989"/>
    <w:rsid w:val="00D70A99"/>
    <w:rsid w:val="00D96610"/>
    <w:rsid w:val="00D97E88"/>
    <w:rsid w:val="00DB5819"/>
    <w:rsid w:val="00DD23A2"/>
    <w:rsid w:val="00DD78E6"/>
    <w:rsid w:val="00DE135A"/>
    <w:rsid w:val="00DF63FD"/>
    <w:rsid w:val="00E03FC1"/>
    <w:rsid w:val="00E0410F"/>
    <w:rsid w:val="00E124D3"/>
    <w:rsid w:val="00E21F1C"/>
    <w:rsid w:val="00E44E99"/>
    <w:rsid w:val="00E83993"/>
    <w:rsid w:val="00E8671F"/>
    <w:rsid w:val="00E87A1E"/>
    <w:rsid w:val="00EB122E"/>
    <w:rsid w:val="00EC19E5"/>
    <w:rsid w:val="00EC37D6"/>
    <w:rsid w:val="00EC4186"/>
    <w:rsid w:val="00EC5546"/>
    <w:rsid w:val="00EC7E79"/>
    <w:rsid w:val="00ED1704"/>
    <w:rsid w:val="00EE1732"/>
    <w:rsid w:val="00EE248A"/>
    <w:rsid w:val="00EF0A37"/>
    <w:rsid w:val="00EF31EC"/>
    <w:rsid w:val="00F021A5"/>
    <w:rsid w:val="00F06DA5"/>
    <w:rsid w:val="00F15F53"/>
    <w:rsid w:val="00F250A9"/>
    <w:rsid w:val="00F338BD"/>
    <w:rsid w:val="00F50F06"/>
    <w:rsid w:val="00F54B5A"/>
    <w:rsid w:val="00F80D9B"/>
    <w:rsid w:val="00F83247"/>
    <w:rsid w:val="00F87C20"/>
    <w:rsid w:val="00FA2A35"/>
    <w:rsid w:val="00FB0368"/>
    <w:rsid w:val="00FB3353"/>
    <w:rsid w:val="00FC2B0B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0A049977"/>
  <w15:chartTrackingRefBased/>
  <w15:docId w15:val="{98C13572-2DEB-4879-BFE9-2580A7B8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F80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80D9B"/>
    <w:rPr>
      <w:kern w:val="2"/>
      <w:sz w:val="21"/>
    </w:rPr>
  </w:style>
  <w:style w:type="paragraph" w:styleId="ab">
    <w:name w:val="footer"/>
    <w:basedOn w:val="a"/>
    <w:link w:val="ac"/>
    <w:rsid w:val="00F80D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80D9B"/>
    <w:rPr>
      <w:kern w:val="2"/>
      <w:sz w:val="21"/>
    </w:rPr>
  </w:style>
  <w:style w:type="character" w:customStyle="1" w:styleId="a4">
    <w:name w:val="日付 (文字)"/>
    <w:link w:val="a3"/>
    <w:rsid w:val="00F54B5A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AMESH~1\LOCALS~1\Temp\TCD2E.tmp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87B40-8BD0-4BCE-8AEA-056B42F7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383</TotalTime>
  <Pages>1</Pages>
  <Words>607</Words>
  <Characters>1216</Characters>
  <Application>Microsoft Office Word</Application>
  <DocSecurity>8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Corp.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sameshima</dc:creator>
  <cp:keywords/>
  <dc:description/>
  <cp:lastModifiedBy>203004</cp:lastModifiedBy>
  <cp:revision>11</cp:revision>
  <cp:lastPrinted>2023-12-21T15:36:00Z</cp:lastPrinted>
  <dcterms:created xsi:type="dcterms:W3CDTF">2023-12-20T05:40:00Z</dcterms:created>
  <dcterms:modified xsi:type="dcterms:W3CDTF">2024-12-17T13:40:00Z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